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439E" w14:textId="3D377A89" w:rsidR="00DC71E8" w:rsidRPr="00853767" w:rsidRDefault="00DC71E8" w:rsidP="00DC71E8">
      <w:pPr>
        <w:pStyle w:val="KopfZeile2xx"/>
        <w:tabs>
          <w:tab w:val="clear" w:pos="7371"/>
          <w:tab w:val="left" w:pos="7020"/>
        </w:tabs>
        <w:rPr>
          <w:rStyle w:val="KopfDrs-Nr"/>
          <w:b/>
        </w:rPr>
      </w:pPr>
      <w:r w:rsidRPr="00853767">
        <w:rPr>
          <w:rStyle w:val="KopfZeile1xxChar"/>
          <w:b/>
        </w:rPr>
        <w:t>LANDTAG MECKLENBURG-VORPOMMERN</w:t>
      </w:r>
      <w:r w:rsidRPr="00853767">
        <w:rPr>
          <w:b w:val="0"/>
        </w:rPr>
        <w:tab/>
      </w:r>
      <w:r w:rsidRPr="00853767">
        <w:rPr>
          <w:rStyle w:val="KopfDrucksache"/>
          <w:b/>
        </w:rPr>
        <w:t xml:space="preserve">Drucksache </w:t>
      </w:r>
      <w:r w:rsidR="0034385C">
        <w:rPr>
          <w:rStyle w:val="KopfDrucksache"/>
          <w:b/>
          <w:sz w:val="28"/>
          <w:szCs w:val="28"/>
        </w:rPr>
        <w:t>8</w:t>
      </w:r>
      <w:r w:rsidRPr="00853767">
        <w:rPr>
          <w:rStyle w:val="KopfDrs-Nr"/>
          <w:b/>
        </w:rPr>
        <w:t>/</w:t>
      </w:r>
    </w:p>
    <w:p w14:paraId="0538BD7F" w14:textId="1AFA2F28" w:rsidR="00DC71E8" w:rsidRPr="000B71AF" w:rsidRDefault="0034385C" w:rsidP="00DC71E8">
      <w:pPr>
        <w:pStyle w:val="KopfZeile2xx"/>
        <w:tabs>
          <w:tab w:val="clear" w:pos="7371"/>
          <w:tab w:val="left" w:pos="7020"/>
        </w:tabs>
      </w:pPr>
      <w:r>
        <w:t>8</w:t>
      </w:r>
      <w:r w:rsidR="00DC71E8" w:rsidRPr="000B71AF">
        <w:t xml:space="preserve">. </w:t>
      </w:r>
      <w:r w:rsidR="00DC71E8" w:rsidRPr="00EB01FE">
        <w:t>Wahlperiode</w:t>
      </w:r>
      <w:r w:rsidR="00DC71E8" w:rsidRPr="000B71AF">
        <w:tab/>
      </w:r>
    </w:p>
    <w:p w14:paraId="6CCA7458" w14:textId="77777777" w:rsidR="00DC71E8" w:rsidRPr="00E64E87" w:rsidRDefault="00DC71E8" w:rsidP="00DC71E8">
      <w:pPr>
        <w:pStyle w:val="Arial12Fett"/>
      </w:pPr>
    </w:p>
    <w:p w14:paraId="2DDE518D" w14:textId="77777777" w:rsidR="00DC71E8" w:rsidRDefault="00DC71E8" w:rsidP="00DC71E8">
      <w:pPr>
        <w:pStyle w:val="Arial12Fett"/>
      </w:pPr>
    </w:p>
    <w:p w14:paraId="44EB522F" w14:textId="77777777" w:rsidR="00DC71E8" w:rsidRDefault="00DC71E8" w:rsidP="00DC71E8">
      <w:pPr>
        <w:pStyle w:val="Arial12Fett"/>
      </w:pPr>
    </w:p>
    <w:p w14:paraId="12BCA540" w14:textId="77777777" w:rsidR="00DC71E8" w:rsidRDefault="00DC71E8" w:rsidP="00DC71E8">
      <w:pPr>
        <w:pStyle w:val="Arial12Fett"/>
      </w:pPr>
    </w:p>
    <w:p w14:paraId="6A1C495C" w14:textId="77777777" w:rsidR="00DC71E8" w:rsidRDefault="00DC71E8" w:rsidP="00DC71E8">
      <w:pPr>
        <w:pStyle w:val="Arial12Fett"/>
      </w:pPr>
    </w:p>
    <w:p w14:paraId="5A3748B4" w14:textId="77777777" w:rsidR="00DC71E8" w:rsidRDefault="00DC71E8" w:rsidP="00DC71E8">
      <w:pPr>
        <w:pStyle w:val="Arial12Fett"/>
      </w:pPr>
    </w:p>
    <w:p w14:paraId="15ED0C04" w14:textId="77777777" w:rsidR="00DC71E8" w:rsidRPr="00EE1748" w:rsidRDefault="00753191" w:rsidP="00DC71E8">
      <w:pPr>
        <w:pStyle w:val="Arial12Fett"/>
        <w:rPr>
          <w:sz w:val="28"/>
        </w:rPr>
      </w:pPr>
      <w:r>
        <w:rPr>
          <w:sz w:val="28"/>
        </w:rPr>
        <w:t>ÄNDERUNGS</w:t>
      </w:r>
      <w:r w:rsidR="00EE1748" w:rsidRPr="00EE1748">
        <w:rPr>
          <w:sz w:val="28"/>
        </w:rPr>
        <w:t>ANTRAG</w:t>
      </w:r>
    </w:p>
    <w:p w14:paraId="41F2BB23" w14:textId="77777777" w:rsidR="00EE1748" w:rsidRDefault="00EE1748" w:rsidP="00DC71E8">
      <w:pPr>
        <w:pStyle w:val="UrheberTitelArial12Fett"/>
      </w:pPr>
    </w:p>
    <w:p w14:paraId="180204B6" w14:textId="77777777" w:rsidR="00DC71E8" w:rsidRDefault="00DC71E8" w:rsidP="00DC71E8">
      <w:pPr>
        <w:pStyle w:val="UrheberTitelArial12Fett"/>
      </w:pPr>
      <w:r>
        <w:t xml:space="preserve">der Fraktion </w:t>
      </w:r>
      <w:r w:rsidR="00707C69">
        <w:t>der AfD</w:t>
      </w:r>
    </w:p>
    <w:p w14:paraId="207B692D" w14:textId="77777777" w:rsidR="00DC71E8" w:rsidRDefault="00DC71E8" w:rsidP="00DC71E8">
      <w:pPr>
        <w:pStyle w:val="Arial12Fett"/>
      </w:pPr>
    </w:p>
    <w:p w14:paraId="397E9986" w14:textId="5315CCBC" w:rsidR="007B2C03" w:rsidRDefault="00753191" w:rsidP="00DC71E8">
      <w:pPr>
        <w:pStyle w:val="UrheberTitelArial12Fett"/>
      </w:pPr>
      <w:r>
        <w:t>zu</w:t>
      </w:r>
      <w:r w:rsidR="00154844">
        <w:t>m Antrag der Fraktion</w:t>
      </w:r>
      <w:r w:rsidR="000D79F5">
        <w:t xml:space="preserve"> der FDP</w:t>
      </w:r>
    </w:p>
    <w:p w14:paraId="6217612A" w14:textId="28E7C28B" w:rsidR="004441A9" w:rsidRDefault="004441A9" w:rsidP="004441A9">
      <w:pPr>
        <w:pStyle w:val="UrheberTitelArial12Fett"/>
      </w:pPr>
      <w:r w:rsidRPr="004441A9">
        <w:t>- Drucksache 8/</w:t>
      </w:r>
      <w:r w:rsidR="000D79F5">
        <w:t>3749</w:t>
      </w:r>
      <w:r w:rsidRPr="004441A9">
        <w:t xml:space="preserve"> -</w:t>
      </w:r>
    </w:p>
    <w:p w14:paraId="17E6A39C" w14:textId="77777777" w:rsidR="000645A2" w:rsidRDefault="000645A2" w:rsidP="00DC71E8">
      <w:pPr>
        <w:pStyle w:val="UrheberTitelArial12Fett"/>
      </w:pPr>
    </w:p>
    <w:p w14:paraId="7245388F" w14:textId="6E027307" w:rsidR="00122478" w:rsidRDefault="000D79F5" w:rsidP="00DC71E8">
      <w:r w:rsidRPr="000D79F5">
        <w:rPr>
          <w:rFonts w:ascii="Arial" w:hAnsi="Arial"/>
          <w:b/>
        </w:rPr>
        <w:t>Entlastung der Kommunen bei der Unterbringung von Flüchtlingen</w:t>
      </w:r>
    </w:p>
    <w:p w14:paraId="6497BAB0" w14:textId="77777777" w:rsidR="007C309E" w:rsidRDefault="007C309E" w:rsidP="00DC71E8"/>
    <w:p w14:paraId="2BE1CBC7" w14:textId="77777777" w:rsidR="007C309E" w:rsidRDefault="007C309E" w:rsidP="00DC71E8"/>
    <w:p w14:paraId="105362F8" w14:textId="77777777" w:rsidR="007C309E" w:rsidRDefault="007C309E" w:rsidP="00DC71E8"/>
    <w:p w14:paraId="6A08771E" w14:textId="7F914B05" w:rsidR="007C309E" w:rsidRDefault="007C309E" w:rsidP="00DC71E8"/>
    <w:p w14:paraId="03F7F2BC" w14:textId="608716AE" w:rsidR="00691BC0" w:rsidRDefault="00691BC0" w:rsidP="00DC71E8"/>
    <w:p w14:paraId="397DE85A" w14:textId="77777777" w:rsidR="009E257E" w:rsidRDefault="009E257E" w:rsidP="00DC71E8"/>
    <w:p w14:paraId="61CEAE7C" w14:textId="77777777" w:rsidR="00DC71E8" w:rsidRDefault="00DC71E8" w:rsidP="00DC71E8">
      <w:r>
        <w:t xml:space="preserve">Der </w:t>
      </w:r>
      <w:r w:rsidR="001F4AC8">
        <w:t>Landtag möge beschließen:</w:t>
      </w:r>
    </w:p>
    <w:p w14:paraId="39B619E0" w14:textId="77777777" w:rsidR="000D79F5" w:rsidRDefault="000D79F5" w:rsidP="000D79F5"/>
    <w:p w14:paraId="0C4678FF" w14:textId="4FDC0C95" w:rsidR="00DA37C0" w:rsidRDefault="000D79F5" w:rsidP="000D79F5">
      <w:r>
        <w:t xml:space="preserve">Nach II. </w:t>
      </w:r>
      <w:r w:rsidR="00662F3D">
        <w:t xml:space="preserve">Nummer </w:t>
      </w:r>
      <w:r>
        <w:t>5 wird folgende Nummer 6 angefügt:</w:t>
      </w:r>
    </w:p>
    <w:p w14:paraId="23D9015D" w14:textId="77777777" w:rsidR="000D79F5" w:rsidRDefault="000D79F5" w:rsidP="00DA37C0">
      <w:pPr>
        <w:ind w:left="284" w:hanging="284"/>
      </w:pPr>
    </w:p>
    <w:p w14:paraId="035F6D25" w14:textId="402EDDB3" w:rsidR="000D79F5" w:rsidRDefault="008234E2" w:rsidP="008234E2">
      <w:r>
        <w:t>„</w:t>
      </w:r>
      <w:r w:rsidR="000D79F5">
        <w:t xml:space="preserve">6. </w:t>
      </w:r>
      <w:r>
        <w:t xml:space="preserve">sich </w:t>
      </w:r>
      <w:r w:rsidR="000D79F5">
        <w:t>auf Bundes- und europäischer Ebene für die Abschaffung des subsidiären Schutzes und</w:t>
      </w:r>
      <w:r>
        <w:t xml:space="preserve"> </w:t>
      </w:r>
      <w:r w:rsidR="000D79F5">
        <w:t xml:space="preserve">die Umsetzung von </w:t>
      </w:r>
      <w:r w:rsidR="00662F3D">
        <w:t xml:space="preserve">erweiterten </w:t>
      </w:r>
      <w:r w:rsidR="000D79F5">
        <w:t xml:space="preserve">Schutzkonzepten in den </w:t>
      </w:r>
      <w:r w:rsidR="00662F3D">
        <w:t>Konfliktregionen</w:t>
      </w:r>
      <w:r w:rsidR="000D79F5">
        <w:t xml:space="preserve"> </w:t>
      </w:r>
      <w:r>
        <w:t>einzusetzen</w:t>
      </w:r>
      <w:r w:rsidR="000D79F5">
        <w:t>.“</w:t>
      </w:r>
    </w:p>
    <w:p w14:paraId="1229FCD9" w14:textId="4955F8C0" w:rsidR="00046393" w:rsidRDefault="00046393" w:rsidP="00046393"/>
    <w:p w14:paraId="50871717" w14:textId="6BBEDCDE" w:rsidR="00903470" w:rsidRDefault="00903470" w:rsidP="00046393"/>
    <w:p w14:paraId="47FBF1EE" w14:textId="4F4396A0" w:rsidR="002F499F" w:rsidRDefault="002F499F" w:rsidP="00046393"/>
    <w:p w14:paraId="6FD5C49B" w14:textId="77777777" w:rsidR="00046393" w:rsidRDefault="00007C79" w:rsidP="00046393">
      <w:pPr>
        <w:rPr>
          <w:rFonts w:ascii="Arial" w:hAnsi="Arial" w:cs="Arial"/>
          <w:b/>
          <w:sz w:val="20"/>
          <w:szCs w:val="20"/>
        </w:rPr>
      </w:pPr>
      <w:r w:rsidRPr="007B2C03">
        <w:rPr>
          <w:rFonts w:ascii="Arial" w:hAnsi="Arial" w:cs="Arial"/>
          <w:b/>
          <w:sz w:val="20"/>
          <w:szCs w:val="20"/>
        </w:rPr>
        <w:t>Nikolaus Kramer und Fraktion</w:t>
      </w:r>
    </w:p>
    <w:p w14:paraId="2A26A03A" w14:textId="77777777" w:rsidR="008234E2" w:rsidRDefault="008234E2" w:rsidP="00046393">
      <w:pPr>
        <w:rPr>
          <w:rFonts w:ascii="Arial" w:hAnsi="Arial" w:cs="Arial"/>
          <w:b/>
          <w:sz w:val="20"/>
          <w:szCs w:val="20"/>
        </w:rPr>
      </w:pPr>
    </w:p>
    <w:p w14:paraId="1F4ED133" w14:textId="77777777" w:rsidR="008234E2" w:rsidRDefault="008234E2" w:rsidP="00046393">
      <w:pPr>
        <w:rPr>
          <w:rFonts w:ascii="Arial" w:hAnsi="Arial" w:cs="Arial"/>
          <w:b/>
          <w:sz w:val="20"/>
          <w:szCs w:val="20"/>
        </w:rPr>
      </w:pPr>
    </w:p>
    <w:p w14:paraId="2E8CDC8C" w14:textId="77777777" w:rsidR="008234E2" w:rsidRDefault="008234E2" w:rsidP="00046393">
      <w:pPr>
        <w:rPr>
          <w:rFonts w:ascii="Arial" w:hAnsi="Arial" w:cs="Arial"/>
          <w:b/>
          <w:sz w:val="20"/>
          <w:szCs w:val="20"/>
        </w:rPr>
      </w:pPr>
    </w:p>
    <w:p w14:paraId="2B22225F" w14:textId="5FA5DA33" w:rsidR="008234E2" w:rsidRDefault="008234E2" w:rsidP="000463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Begründung:</w:t>
      </w:r>
    </w:p>
    <w:p w14:paraId="2EEEE65D" w14:textId="77777777" w:rsidR="008234E2" w:rsidRDefault="008234E2" w:rsidP="00046393">
      <w:pPr>
        <w:rPr>
          <w:rFonts w:ascii="Arial" w:hAnsi="Arial" w:cs="Arial"/>
          <w:b/>
          <w:sz w:val="20"/>
          <w:szCs w:val="20"/>
        </w:rPr>
      </w:pPr>
    </w:p>
    <w:p w14:paraId="3E2548AE" w14:textId="248AC4B1" w:rsidR="008234E2" w:rsidRPr="008234E2" w:rsidRDefault="008234E2" w:rsidP="00046393">
      <w:r w:rsidRPr="008234E2">
        <w:t>Erfolgt mündlich.</w:t>
      </w:r>
    </w:p>
    <w:sectPr w:rsidR="008234E2" w:rsidRPr="008234E2" w:rsidSect="00FC15C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3191" w14:textId="77777777" w:rsidR="00B22673" w:rsidRDefault="00B22673">
      <w:r>
        <w:separator/>
      </w:r>
    </w:p>
  </w:endnote>
  <w:endnote w:type="continuationSeparator" w:id="0">
    <w:p w14:paraId="54616489" w14:textId="77777777" w:rsidR="00B22673" w:rsidRDefault="00B2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D0ED" w14:textId="77777777" w:rsidR="007C3F48" w:rsidRDefault="007C3F48" w:rsidP="00DC71E8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A6A0E75" w14:textId="77777777" w:rsidR="007C3F48" w:rsidRDefault="007C3F48" w:rsidP="00DC71E8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F2BB" w14:textId="77777777" w:rsidR="007C3F48" w:rsidRDefault="007C3F48" w:rsidP="00DC71E8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6E98C32D" w14:textId="77777777" w:rsidR="007C3F48" w:rsidRPr="002C59B5" w:rsidRDefault="007C3F48" w:rsidP="00DC71E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9089" w14:textId="77777777" w:rsidR="00B22673" w:rsidRDefault="00B22673">
      <w:r>
        <w:separator/>
      </w:r>
    </w:p>
  </w:footnote>
  <w:footnote w:type="continuationSeparator" w:id="0">
    <w:p w14:paraId="4E697F49" w14:textId="77777777" w:rsidR="00B22673" w:rsidRDefault="00B2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45D7" w14:textId="1F31AE5E" w:rsidR="007C3F48" w:rsidRDefault="007C3F48" w:rsidP="00DC71E8">
    <w:pPr>
      <w:pStyle w:val="Kopfzeile"/>
      <w:rPr>
        <w:rFonts w:cs="Arial"/>
        <w:szCs w:val="20"/>
      </w:rPr>
    </w:pPr>
    <w:r w:rsidRPr="005604BA">
      <w:rPr>
        <w:rStyle w:val="Drucksache"/>
      </w:rPr>
      <w:t>Drucksache</w:t>
    </w:r>
    <w:r w:rsidR="00691BC0">
      <w:rPr>
        <w:rStyle w:val="KopfDrs-Nr"/>
      </w:rPr>
      <w:t>8</w:t>
    </w:r>
    <w:r w:rsidRPr="005604BA">
      <w:rPr>
        <w:rStyle w:val="KopfDrs-Nr"/>
      </w:rPr>
      <w:t>/</w:t>
    </w:r>
    <w:r>
      <w:rPr>
        <w:rFonts w:cs="Arial"/>
        <w:szCs w:val="20"/>
      </w:rPr>
      <w:tab/>
      <w:t xml:space="preserve">Landtag Mecklenburg-Vorpommern - </w:t>
    </w:r>
    <w:r w:rsidR="00691BC0">
      <w:rPr>
        <w:rFonts w:cs="Arial"/>
        <w:szCs w:val="20"/>
      </w:rPr>
      <w:t>8</w:t>
    </w:r>
    <w:r>
      <w:rPr>
        <w:rFonts w:cs="Arial"/>
        <w:szCs w:val="20"/>
      </w:rPr>
      <w:t>. Wahlperiode</w:t>
    </w:r>
  </w:p>
  <w:p w14:paraId="2C090234" w14:textId="77777777" w:rsidR="007C3F48" w:rsidRDefault="007C3F48" w:rsidP="00DC71E8">
    <w:pPr>
      <w:pStyle w:val="Strich1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E4AA" w14:textId="77777777" w:rsidR="007C3F48" w:rsidRDefault="007C3F48" w:rsidP="00DC71E8">
    <w:pPr>
      <w:pStyle w:val="Kopfzeile"/>
      <w:rPr>
        <w:rFonts w:cs="Arial"/>
        <w:szCs w:val="20"/>
      </w:rPr>
    </w:pPr>
    <w:r>
      <w:rPr>
        <w:rFonts w:cs="Arial"/>
        <w:szCs w:val="20"/>
      </w:rPr>
      <w:t>Landtag Mecklenburg-Vorpommern - 6. Wahlperiode</w:t>
    </w:r>
    <w:r>
      <w:rPr>
        <w:rFonts w:cs="Arial"/>
        <w:szCs w:val="20"/>
      </w:rPr>
      <w:tab/>
    </w:r>
    <w:r w:rsidRPr="005604BA">
      <w:rPr>
        <w:rStyle w:val="Drucksache"/>
      </w:rPr>
      <w:t>Drucksache</w:t>
    </w:r>
    <w:r>
      <w:rPr>
        <w:rStyle w:val="KopfDrs-Nr"/>
      </w:rPr>
      <w:t>6</w:t>
    </w:r>
    <w:r w:rsidRPr="005604BA">
      <w:rPr>
        <w:rStyle w:val="KopfDrs-Nr"/>
      </w:rPr>
      <w:t>/</w:t>
    </w:r>
  </w:p>
  <w:p w14:paraId="59D911B7" w14:textId="77777777" w:rsidR="007C3F48" w:rsidRPr="009153AC" w:rsidRDefault="007C3F48">
    <w:pPr>
      <w:pStyle w:val="Kopfzeile"/>
      <w:rPr>
        <w:u w:val="single"/>
      </w:rPr>
    </w:pP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A4E"/>
    <w:multiLevelType w:val="hybridMultilevel"/>
    <w:tmpl w:val="99D4FD4C"/>
    <w:lvl w:ilvl="0" w:tplc="93A6C9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D233C"/>
    <w:multiLevelType w:val="hybridMultilevel"/>
    <w:tmpl w:val="D6A060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5A1"/>
    <w:multiLevelType w:val="hybridMultilevel"/>
    <w:tmpl w:val="0946FB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CC6"/>
    <w:multiLevelType w:val="hybridMultilevel"/>
    <w:tmpl w:val="7898C6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6748"/>
    <w:multiLevelType w:val="hybridMultilevel"/>
    <w:tmpl w:val="967E0CF4"/>
    <w:lvl w:ilvl="0" w:tplc="BCF0BA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06E25"/>
    <w:multiLevelType w:val="hybridMultilevel"/>
    <w:tmpl w:val="765AE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2384"/>
    <w:multiLevelType w:val="hybridMultilevel"/>
    <w:tmpl w:val="5CF46F8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1418F"/>
    <w:multiLevelType w:val="hybridMultilevel"/>
    <w:tmpl w:val="62D612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1479A"/>
    <w:multiLevelType w:val="hybridMultilevel"/>
    <w:tmpl w:val="52D4E6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1F3"/>
    <w:multiLevelType w:val="hybridMultilevel"/>
    <w:tmpl w:val="CD7A7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525D"/>
    <w:multiLevelType w:val="hybridMultilevel"/>
    <w:tmpl w:val="5734B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E3A1A"/>
    <w:multiLevelType w:val="hybridMultilevel"/>
    <w:tmpl w:val="23247A3C"/>
    <w:lvl w:ilvl="0" w:tplc="04322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067666">
    <w:abstractNumId w:val="3"/>
  </w:num>
  <w:num w:numId="2" w16cid:durableId="771054287">
    <w:abstractNumId w:val="4"/>
  </w:num>
  <w:num w:numId="3" w16cid:durableId="1777361960">
    <w:abstractNumId w:val="8"/>
  </w:num>
  <w:num w:numId="4" w16cid:durableId="1480540669">
    <w:abstractNumId w:val="6"/>
  </w:num>
  <w:num w:numId="5" w16cid:durableId="770777803">
    <w:abstractNumId w:val="9"/>
  </w:num>
  <w:num w:numId="6" w16cid:durableId="1119185423">
    <w:abstractNumId w:val="10"/>
  </w:num>
  <w:num w:numId="7" w16cid:durableId="1221864626">
    <w:abstractNumId w:val="11"/>
  </w:num>
  <w:num w:numId="8" w16cid:durableId="2088963417">
    <w:abstractNumId w:val="0"/>
  </w:num>
  <w:num w:numId="9" w16cid:durableId="1002660821">
    <w:abstractNumId w:val="1"/>
  </w:num>
  <w:num w:numId="10" w16cid:durableId="1782845580">
    <w:abstractNumId w:val="5"/>
  </w:num>
  <w:num w:numId="11" w16cid:durableId="1992175726">
    <w:abstractNumId w:val="2"/>
  </w:num>
  <w:num w:numId="12" w16cid:durableId="417287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3"/>
    <w:rsid w:val="00007C79"/>
    <w:rsid w:val="00046393"/>
    <w:rsid w:val="000645A2"/>
    <w:rsid w:val="000A29B3"/>
    <w:rsid w:val="000D0E0A"/>
    <w:rsid w:val="000D79F5"/>
    <w:rsid w:val="000F13B3"/>
    <w:rsid w:val="0011021A"/>
    <w:rsid w:val="00122478"/>
    <w:rsid w:val="00152B37"/>
    <w:rsid w:val="00154844"/>
    <w:rsid w:val="00163150"/>
    <w:rsid w:val="00167C9F"/>
    <w:rsid w:val="0017209F"/>
    <w:rsid w:val="001D2373"/>
    <w:rsid w:val="001D6F87"/>
    <w:rsid w:val="001D7E45"/>
    <w:rsid w:val="001F48E5"/>
    <w:rsid w:val="001F4AC8"/>
    <w:rsid w:val="00210237"/>
    <w:rsid w:val="0022534C"/>
    <w:rsid w:val="0025628D"/>
    <w:rsid w:val="00284FBD"/>
    <w:rsid w:val="002911CB"/>
    <w:rsid w:val="002A0FB1"/>
    <w:rsid w:val="002B341E"/>
    <w:rsid w:val="002E792D"/>
    <w:rsid w:val="002F499F"/>
    <w:rsid w:val="00301D2C"/>
    <w:rsid w:val="003041C5"/>
    <w:rsid w:val="0034385C"/>
    <w:rsid w:val="00380EC8"/>
    <w:rsid w:val="00397866"/>
    <w:rsid w:val="003C4E08"/>
    <w:rsid w:val="004441A9"/>
    <w:rsid w:val="00451516"/>
    <w:rsid w:val="00460DB0"/>
    <w:rsid w:val="004C0CEE"/>
    <w:rsid w:val="00523CBD"/>
    <w:rsid w:val="005C4C28"/>
    <w:rsid w:val="005C4E25"/>
    <w:rsid w:val="005C7DA0"/>
    <w:rsid w:val="00662F3D"/>
    <w:rsid w:val="00664D25"/>
    <w:rsid w:val="00691BC0"/>
    <w:rsid w:val="006A29A5"/>
    <w:rsid w:val="006B0024"/>
    <w:rsid w:val="006D7F9C"/>
    <w:rsid w:val="00707C69"/>
    <w:rsid w:val="0071233C"/>
    <w:rsid w:val="00753191"/>
    <w:rsid w:val="007552FC"/>
    <w:rsid w:val="00756345"/>
    <w:rsid w:val="00781FA1"/>
    <w:rsid w:val="00796346"/>
    <w:rsid w:val="00797487"/>
    <w:rsid w:val="007B2C03"/>
    <w:rsid w:val="007C309E"/>
    <w:rsid w:val="007C3F48"/>
    <w:rsid w:val="007D7B09"/>
    <w:rsid w:val="00801ED2"/>
    <w:rsid w:val="008179A1"/>
    <w:rsid w:val="008234E2"/>
    <w:rsid w:val="00853767"/>
    <w:rsid w:val="008F1348"/>
    <w:rsid w:val="008F2FBC"/>
    <w:rsid w:val="00903470"/>
    <w:rsid w:val="00904113"/>
    <w:rsid w:val="00930D89"/>
    <w:rsid w:val="009A04F6"/>
    <w:rsid w:val="009B4E5B"/>
    <w:rsid w:val="009C0167"/>
    <w:rsid w:val="009C74F5"/>
    <w:rsid w:val="009E257E"/>
    <w:rsid w:val="009F5011"/>
    <w:rsid w:val="00A47F82"/>
    <w:rsid w:val="00A55709"/>
    <w:rsid w:val="00A90D22"/>
    <w:rsid w:val="00AA408D"/>
    <w:rsid w:val="00AD1CD6"/>
    <w:rsid w:val="00AF6C94"/>
    <w:rsid w:val="00B11AF7"/>
    <w:rsid w:val="00B22673"/>
    <w:rsid w:val="00B352B3"/>
    <w:rsid w:val="00B37DEF"/>
    <w:rsid w:val="00B81611"/>
    <w:rsid w:val="00B9523D"/>
    <w:rsid w:val="00B97393"/>
    <w:rsid w:val="00BE52D9"/>
    <w:rsid w:val="00C20604"/>
    <w:rsid w:val="00C24B3A"/>
    <w:rsid w:val="00C348BF"/>
    <w:rsid w:val="00C56561"/>
    <w:rsid w:val="00CC0C20"/>
    <w:rsid w:val="00CE4851"/>
    <w:rsid w:val="00CF3030"/>
    <w:rsid w:val="00D53C00"/>
    <w:rsid w:val="00DA37C0"/>
    <w:rsid w:val="00DC1199"/>
    <w:rsid w:val="00DC71E8"/>
    <w:rsid w:val="00DD76D2"/>
    <w:rsid w:val="00E26AE9"/>
    <w:rsid w:val="00EE1748"/>
    <w:rsid w:val="00F62959"/>
    <w:rsid w:val="00FA2755"/>
    <w:rsid w:val="00FC15C5"/>
    <w:rsid w:val="00FD11F4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55E9B"/>
  <w15:docId w15:val="{F7F9E4D1-4C6D-4809-A997-08B7FCC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1E8"/>
    <w:pPr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30D89"/>
    <w:pPr>
      <w:keepNext/>
      <w:tabs>
        <w:tab w:val="left" w:pos="7513"/>
      </w:tabs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30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30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0fettChar">
    <w:name w:val="Arial10fett Char"/>
    <w:basedOn w:val="Standard"/>
    <w:next w:val="Standard"/>
    <w:link w:val="Arial10fettCharChar"/>
    <w:rsid w:val="00930D89"/>
    <w:rPr>
      <w:rFonts w:ascii="Arial" w:hAnsi="Arial"/>
      <w:b/>
      <w:bCs/>
    </w:rPr>
  </w:style>
  <w:style w:type="character" w:customStyle="1" w:styleId="Arial10fettCharChar">
    <w:name w:val="Arial10fett Char Char"/>
    <w:basedOn w:val="Absatz-Standardschriftart"/>
    <w:link w:val="Arial10fettChar"/>
    <w:rsid w:val="00930D89"/>
    <w:rPr>
      <w:rFonts w:ascii="Arial" w:hAnsi="Arial"/>
      <w:b/>
      <w:bCs/>
      <w:sz w:val="24"/>
      <w:szCs w:val="24"/>
      <w:lang w:val="de-DE" w:eastAsia="de-DE" w:bidi="ar-SA"/>
    </w:rPr>
  </w:style>
  <w:style w:type="paragraph" w:customStyle="1" w:styleId="Arial10fettEinzug0">
    <w:name w:val="Arial10fettEinzug 0"/>
    <w:aliases w:val="5"/>
    <w:basedOn w:val="Standard"/>
    <w:next w:val="Standard"/>
    <w:rsid w:val="00930D89"/>
    <w:pPr>
      <w:ind w:left="284" w:hanging="284"/>
    </w:pPr>
    <w:rPr>
      <w:rFonts w:ascii="Arial" w:hAnsi="Arial"/>
      <w:b/>
      <w:sz w:val="20"/>
      <w:szCs w:val="20"/>
    </w:rPr>
  </w:style>
  <w:style w:type="paragraph" w:customStyle="1" w:styleId="Arial10fettEinzug00">
    <w:name w:val="Arial10fettEinzug0"/>
    <w:aliases w:val="75"/>
    <w:basedOn w:val="Standard"/>
    <w:next w:val="Standard"/>
    <w:rsid w:val="00930D89"/>
    <w:pPr>
      <w:ind w:left="425" w:hanging="425"/>
    </w:pPr>
    <w:rPr>
      <w:rFonts w:ascii="Arial" w:hAnsi="Arial" w:cs="Arial"/>
      <w:b/>
      <w:sz w:val="20"/>
    </w:rPr>
  </w:style>
  <w:style w:type="paragraph" w:customStyle="1" w:styleId="Arial10fettEinzug1">
    <w:name w:val="Arial10fettEinzug1"/>
    <w:aliases w:val="0"/>
    <w:basedOn w:val="Standard"/>
    <w:rsid w:val="00930D89"/>
    <w:pPr>
      <w:ind w:left="567" w:hanging="567"/>
    </w:pPr>
    <w:rPr>
      <w:rFonts w:ascii="Arial" w:hAnsi="Arial" w:cs="Arial"/>
      <w:b/>
      <w:sz w:val="20"/>
      <w:szCs w:val="20"/>
    </w:rPr>
  </w:style>
  <w:style w:type="paragraph" w:customStyle="1" w:styleId="Arial10fettEinzug125">
    <w:name w:val="Arial10fettEinzug125"/>
    <w:basedOn w:val="Standard"/>
    <w:next w:val="Standard"/>
    <w:rsid w:val="00930D89"/>
    <w:pPr>
      <w:ind w:left="709" w:hanging="709"/>
    </w:pPr>
    <w:rPr>
      <w:rFonts w:ascii="Arial" w:hAnsi="Arial"/>
      <w:b/>
      <w:bCs/>
      <w:sz w:val="20"/>
      <w:szCs w:val="20"/>
    </w:rPr>
  </w:style>
  <w:style w:type="paragraph" w:customStyle="1" w:styleId="Arial10fettEinzug150">
    <w:name w:val="Arial10fettEinzug150"/>
    <w:basedOn w:val="Standard"/>
    <w:next w:val="Standard"/>
    <w:rsid w:val="00930D89"/>
    <w:pPr>
      <w:ind w:left="851" w:hanging="851"/>
    </w:pPr>
    <w:rPr>
      <w:rFonts w:ascii="Arial" w:hAnsi="Arial"/>
      <w:b/>
      <w:sz w:val="20"/>
    </w:rPr>
  </w:style>
  <w:style w:type="character" w:customStyle="1" w:styleId="Arial10fett-Zeichen">
    <w:name w:val="Arial10fett-Zeichen"/>
    <w:rsid w:val="00930D89"/>
    <w:rPr>
      <w:rFonts w:ascii="Arial" w:hAnsi="Arial"/>
      <w:b/>
      <w:bCs/>
      <w:sz w:val="20"/>
      <w:szCs w:val="24"/>
      <w:lang w:val="de-DE" w:eastAsia="de-DE" w:bidi="ar-SA"/>
    </w:rPr>
  </w:style>
  <w:style w:type="paragraph" w:customStyle="1" w:styleId="Arial12Fett">
    <w:name w:val="Arial12Fett"/>
    <w:basedOn w:val="Standard"/>
    <w:next w:val="Standard"/>
    <w:rsid w:val="00930D89"/>
    <w:rPr>
      <w:rFonts w:ascii="Arial" w:hAnsi="Arial" w:cs="Arial"/>
      <w:b/>
    </w:rPr>
  </w:style>
  <w:style w:type="paragraph" w:styleId="Fuzeile">
    <w:name w:val="footer"/>
    <w:basedOn w:val="Standard"/>
    <w:rsid w:val="00930D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0D89"/>
  </w:style>
  <w:style w:type="paragraph" w:customStyle="1" w:styleId="Einzug1-a">
    <w:name w:val="Einzug 1-a)"/>
    <w:basedOn w:val="Standard"/>
    <w:next w:val="Standard"/>
    <w:rsid w:val="00930D89"/>
    <w:pPr>
      <w:ind w:left="568" w:hanging="284"/>
    </w:pPr>
  </w:style>
  <w:style w:type="paragraph" w:customStyle="1" w:styleId="Einzug05">
    <w:name w:val="Einzug05"/>
    <w:basedOn w:val="Standard"/>
    <w:next w:val="Standard"/>
    <w:rsid w:val="00930D89"/>
    <w:pPr>
      <w:ind w:left="284" w:hanging="284"/>
    </w:pPr>
  </w:style>
  <w:style w:type="paragraph" w:customStyle="1" w:styleId="Funote">
    <w:name w:val="Fußnote"/>
    <w:basedOn w:val="Standard"/>
    <w:next w:val="Standard"/>
    <w:rsid w:val="00930D89"/>
    <w:pPr>
      <w:tabs>
        <w:tab w:val="left" w:pos="2340"/>
      </w:tabs>
    </w:pPr>
  </w:style>
  <w:style w:type="paragraph" w:customStyle="1" w:styleId="Funoten-Strich">
    <w:name w:val="Fußnoten-Strich"/>
    <w:basedOn w:val="Standard"/>
    <w:next w:val="Standard"/>
    <w:rsid w:val="00930D89"/>
    <w:pPr>
      <w:tabs>
        <w:tab w:val="left" w:pos="2268"/>
      </w:tabs>
    </w:pPr>
    <w:rPr>
      <w:u w:val="single"/>
    </w:rPr>
  </w:style>
  <w:style w:type="paragraph" w:customStyle="1" w:styleId="Funoten-Text">
    <w:name w:val="Fußnoten-Text"/>
    <w:basedOn w:val="Standard"/>
    <w:next w:val="Standard"/>
    <w:rsid w:val="00930D89"/>
    <w:pPr>
      <w:ind w:left="284" w:hanging="284"/>
    </w:pPr>
  </w:style>
  <w:style w:type="paragraph" w:styleId="Sprechblasentext">
    <w:name w:val="Balloon Text"/>
    <w:basedOn w:val="Standard"/>
    <w:semiHidden/>
    <w:rsid w:val="00930D89"/>
    <w:rPr>
      <w:rFonts w:ascii="Tahoma" w:hAnsi="Tahoma" w:cs="Tahoma"/>
      <w:sz w:val="16"/>
      <w:szCs w:val="16"/>
    </w:rPr>
  </w:style>
  <w:style w:type="paragraph" w:customStyle="1" w:styleId="KopfZeile2xxxx">
    <w:name w:val="KopfZeile2 x/xxx"/>
    <w:basedOn w:val="Standard"/>
    <w:next w:val="Standard"/>
    <w:link w:val="KopfZeile2xxxxChar"/>
    <w:rsid w:val="00DC71E8"/>
    <w:pPr>
      <w:tabs>
        <w:tab w:val="left" w:pos="7088"/>
      </w:tabs>
    </w:pPr>
    <w:rPr>
      <w:rFonts w:ascii="Arial" w:hAnsi="Arial"/>
      <w:b/>
      <w:bCs/>
    </w:rPr>
  </w:style>
  <w:style w:type="character" w:customStyle="1" w:styleId="KopfZeile2xxxxChar">
    <w:name w:val="KopfZeile2 x/xxx Char"/>
    <w:basedOn w:val="Absatz-Standardschriftart"/>
    <w:link w:val="KopfZeile2xxxx"/>
    <w:rsid w:val="00DC71E8"/>
    <w:rPr>
      <w:rFonts w:ascii="Arial" w:hAnsi="Arial"/>
      <w:b/>
      <w:bCs/>
      <w:sz w:val="24"/>
      <w:szCs w:val="24"/>
      <w:lang w:val="de-DE" w:eastAsia="de-DE" w:bidi="ar-SA"/>
    </w:rPr>
  </w:style>
  <w:style w:type="character" w:customStyle="1" w:styleId="KopfDrucksache">
    <w:name w:val="Kopf Drucksache"/>
    <w:basedOn w:val="Absatz-Standardschriftart"/>
    <w:rsid w:val="00DC71E8"/>
    <w:rPr>
      <w:rFonts w:ascii="Arial" w:hAnsi="Arial" w:cs="Arial"/>
      <w:b/>
      <w:sz w:val="20"/>
      <w:szCs w:val="20"/>
      <w:lang w:val="de-DE" w:eastAsia="de-DE" w:bidi="ar-SA"/>
    </w:rPr>
  </w:style>
  <w:style w:type="character" w:customStyle="1" w:styleId="KopfDrs-Nr">
    <w:name w:val="Kopf Drs-Nr"/>
    <w:basedOn w:val="Absatz-Standardschriftart"/>
    <w:rsid w:val="00DC71E8"/>
    <w:rPr>
      <w:rFonts w:ascii="Arial" w:hAnsi="Arial" w:cs="Arial"/>
      <w:b/>
      <w:sz w:val="28"/>
      <w:szCs w:val="28"/>
      <w:lang w:val="de-DE" w:eastAsia="de-DE" w:bidi="ar-SA"/>
    </w:rPr>
  </w:style>
  <w:style w:type="paragraph" w:customStyle="1" w:styleId="KopfZeile1xx">
    <w:name w:val="KopfZeile1 x/x"/>
    <w:basedOn w:val="Standard"/>
    <w:link w:val="KopfZeile1xxChar"/>
    <w:rsid w:val="00DC71E8"/>
    <w:pPr>
      <w:tabs>
        <w:tab w:val="left" w:pos="7371"/>
      </w:tabs>
    </w:pPr>
    <w:rPr>
      <w:rFonts w:ascii="Arial" w:hAnsi="Arial"/>
      <w:b/>
    </w:rPr>
  </w:style>
  <w:style w:type="paragraph" w:customStyle="1" w:styleId="KopfZeile2xx">
    <w:name w:val="KopfZeile2 x/x"/>
    <w:basedOn w:val="Standard"/>
    <w:next w:val="Arial12Fett"/>
    <w:rsid w:val="00DC71E8"/>
    <w:pPr>
      <w:tabs>
        <w:tab w:val="left" w:pos="7371"/>
      </w:tabs>
    </w:pPr>
    <w:rPr>
      <w:rFonts w:ascii="Arial" w:hAnsi="Arial"/>
      <w:b/>
      <w:sz w:val="20"/>
    </w:rPr>
  </w:style>
  <w:style w:type="paragraph" w:customStyle="1" w:styleId="KopfDrsTypArial14Fett">
    <w:name w:val="KopfDrsTypArial14Fett"/>
    <w:basedOn w:val="Standard"/>
    <w:next w:val="Standard"/>
    <w:rsid w:val="00DC71E8"/>
    <w:rPr>
      <w:rFonts w:ascii="Arial" w:hAnsi="Arial" w:cs="Arial"/>
      <w:b/>
      <w:sz w:val="28"/>
      <w:szCs w:val="28"/>
    </w:rPr>
  </w:style>
  <w:style w:type="paragraph" w:customStyle="1" w:styleId="UrheberTitelArial12Fett">
    <w:name w:val="UrheberTitelArial12Fett"/>
    <w:basedOn w:val="Standard"/>
    <w:next w:val="Standard"/>
    <w:rsid w:val="00DC71E8"/>
    <w:rPr>
      <w:rFonts w:ascii="Arial" w:hAnsi="Arial"/>
      <w:b/>
    </w:rPr>
  </w:style>
  <w:style w:type="paragraph" w:styleId="Kopfzeile">
    <w:name w:val="header"/>
    <w:aliases w:val="Drs"/>
    <w:basedOn w:val="Standard"/>
    <w:next w:val="Standard"/>
    <w:rsid w:val="00DC71E8"/>
    <w:pPr>
      <w:tabs>
        <w:tab w:val="right" w:pos="9072"/>
      </w:tabs>
    </w:pPr>
    <w:rPr>
      <w:rFonts w:ascii="Arial" w:hAnsi="Arial"/>
      <w:sz w:val="16"/>
    </w:rPr>
  </w:style>
  <w:style w:type="character" w:customStyle="1" w:styleId="Drucksache">
    <w:name w:val="Drucksache"/>
    <w:basedOn w:val="Absatz-Standardschriftart"/>
    <w:rsid w:val="00DC71E8"/>
    <w:rPr>
      <w:rFonts w:ascii="Arial" w:hAnsi="Arial" w:cs="Arial"/>
      <w:sz w:val="20"/>
      <w:szCs w:val="20"/>
    </w:rPr>
  </w:style>
  <w:style w:type="paragraph" w:customStyle="1" w:styleId="Strich16">
    <w:name w:val="Strich16"/>
    <w:basedOn w:val="Standard"/>
    <w:next w:val="Standard"/>
    <w:rsid w:val="00DC71E8"/>
    <w:pPr>
      <w:tabs>
        <w:tab w:val="right" w:pos="9072"/>
      </w:tabs>
    </w:pPr>
    <w:rPr>
      <w:rFonts w:ascii="Arial" w:hAnsi="Arial"/>
      <w:sz w:val="20"/>
      <w:u w:val="single"/>
    </w:rPr>
  </w:style>
  <w:style w:type="character" w:customStyle="1" w:styleId="KopfZeile1xxChar">
    <w:name w:val="KopfZeile1 x/x Char"/>
    <w:basedOn w:val="Absatz-Standardschriftart"/>
    <w:link w:val="KopfZeile1xx"/>
    <w:rsid w:val="00DC71E8"/>
    <w:rPr>
      <w:rFonts w:ascii="Arial" w:hAnsi="Arial"/>
      <w:b/>
      <w:sz w:val="24"/>
      <w:szCs w:val="24"/>
      <w:lang w:val="de-DE" w:eastAsia="de-DE" w:bidi="ar-SA"/>
    </w:rPr>
  </w:style>
  <w:style w:type="paragraph" w:customStyle="1" w:styleId="Arial10fett">
    <w:name w:val="Arial10fett"/>
    <w:basedOn w:val="Standard"/>
    <w:next w:val="Standard"/>
    <w:rsid w:val="00DC71E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75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enstlich\Vorlagen\Vorlagen%20alt\&#196;A-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D02-6073-41CE-9CC1-54824773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ÄA-A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LANDTAG MECKLENBURG-VORPOMMERN</vt:lpstr>
    </vt:vector>
  </TitlesOfParts>
  <Company>Landtag-MV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LANDTAG MECKLENBURG-VORPOMMERN</dc:title>
  <dc:creator>Landtag Mecklenburg-Vorpommern</dc:creator>
  <cp:lastModifiedBy>David Jenniches</cp:lastModifiedBy>
  <cp:revision>7</cp:revision>
  <cp:lastPrinted>2024-06-14T07:46:00Z</cp:lastPrinted>
  <dcterms:created xsi:type="dcterms:W3CDTF">2022-01-19T09:02:00Z</dcterms:created>
  <dcterms:modified xsi:type="dcterms:W3CDTF">2024-06-14T07:49:00Z</dcterms:modified>
</cp:coreProperties>
</file>