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F7CA" w14:textId="6E8C9522" w:rsidR="00DC71E8" w:rsidRPr="00853767" w:rsidRDefault="00DC71E8" w:rsidP="00DC71E8">
      <w:pPr>
        <w:pStyle w:val="KopfZeile2xx"/>
        <w:tabs>
          <w:tab w:val="clear" w:pos="7371"/>
          <w:tab w:val="left" w:pos="7020"/>
        </w:tabs>
        <w:rPr>
          <w:rStyle w:val="KopfDrs-Nr"/>
          <w:b/>
        </w:rPr>
      </w:pPr>
      <w:r w:rsidRPr="00853767">
        <w:rPr>
          <w:rStyle w:val="KopfZeile1xxChar"/>
          <w:b/>
        </w:rPr>
        <w:t>LANDTAG MECKLENBURG-VORPOMMERN</w:t>
      </w:r>
      <w:r w:rsidRPr="00853767">
        <w:rPr>
          <w:b w:val="0"/>
        </w:rPr>
        <w:tab/>
      </w:r>
      <w:r w:rsidRPr="00853767">
        <w:rPr>
          <w:rStyle w:val="KopfDrucksache"/>
          <w:b/>
        </w:rPr>
        <w:t xml:space="preserve">Drucksache </w:t>
      </w:r>
      <w:r w:rsidR="006874E0">
        <w:rPr>
          <w:rStyle w:val="KopfDrs-Nr"/>
          <w:b/>
        </w:rPr>
        <w:tab/>
      </w:r>
      <w:r w:rsidR="00CC1F11">
        <w:rPr>
          <w:rStyle w:val="KopfDrs-Nr"/>
          <w:b/>
        </w:rPr>
        <w:t>8</w:t>
      </w:r>
      <w:r w:rsidRPr="00853767">
        <w:rPr>
          <w:rStyle w:val="KopfDrs-Nr"/>
          <w:b/>
        </w:rPr>
        <w:t>/</w:t>
      </w:r>
    </w:p>
    <w:p w14:paraId="4F0ED101" w14:textId="5DC43B14" w:rsidR="00DC71E8" w:rsidRPr="000B71AF" w:rsidRDefault="00CC1F11" w:rsidP="00DC71E8">
      <w:pPr>
        <w:pStyle w:val="KopfZeile2xx"/>
        <w:tabs>
          <w:tab w:val="clear" w:pos="7371"/>
          <w:tab w:val="left" w:pos="7020"/>
        </w:tabs>
      </w:pPr>
      <w:r>
        <w:t>8</w:t>
      </w:r>
      <w:r w:rsidR="00DC71E8" w:rsidRPr="000B71AF">
        <w:t xml:space="preserve">. </w:t>
      </w:r>
      <w:r w:rsidR="00DC71E8" w:rsidRPr="00EB01FE">
        <w:t>Wahlperiode</w:t>
      </w:r>
      <w:r w:rsidR="00DC71E8" w:rsidRPr="000B71AF">
        <w:tab/>
      </w:r>
    </w:p>
    <w:p w14:paraId="0674FE4A" w14:textId="77777777" w:rsidR="00DC71E8" w:rsidRPr="00E64E87" w:rsidRDefault="00DC71E8" w:rsidP="00DC71E8">
      <w:pPr>
        <w:pStyle w:val="Arial12Fett"/>
      </w:pPr>
    </w:p>
    <w:p w14:paraId="514C1813" w14:textId="77777777" w:rsidR="00DC71E8" w:rsidRDefault="00DC71E8" w:rsidP="00DC71E8">
      <w:pPr>
        <w:pStyle w:val="Arial12Fett"/>
      </w:pPr>
    </w:p>
    <w:p w14:paraId="6F447DC5" w14:textId="77777777" w:rsidR="00DC71E8" w:rsidRDefault="00DC71E8" w:rsidP="00DC71E8">
      <w:pPr>
        <w:pStyle w:val="Arial12Fett"/>
      </w:pPr>
    </w:p>
    <w:p w14:paraId="3199EBD9" w14:textId="77777777" w:rsidR="00DC71E8" w:rsidRDefault="00DC71E8" w:rsidP="00DC71E8">
      <w:pPr>
        <w:pStyle w:val="Arial12Fett"/>
      </w:pPr>
    </w:p>
    <w:p w14:paraId="78F9B247" w14:textId="77777777" w:rsidR="00DC71E8" w:rsidRDefault="00DC71E8" w:rsidP="00DC71E8">
      <w:pPr>
        <w:pStyle w:val="Arial12Fett"/>
      </w:pPr>
    </w:p>
    <w:p w14:paraId="1E3954D1" w14:textId="77777777" w:rsidR="00DC71E8" w:rsidRDefault="00DC71E8" w:rsidP="00DC71E8">
      <w:pPr>
        <w:pStyle w:val="Arial12Fett"/>
      </w:pPr>
    </w:p>
    <w:p w14:paraId="187795B1" w14:textId="52B9CFBC" w:rsidR="00DC71E8" w:rsidRPr="00EE1748" w:rsidRDefault="001443F9" w:rsidP="00DC71E8">
      <w:pPr>
        <w:pStyle w:val="Arial12Fett"/>
        <w:rPr>
          <w:sz w:val="28"/>
        </w:rPr>
      </w:pPr>
      <w:r>
        <w:rPr>
          <w:sz w:val="28"/>
        </w:rPr>
        <w:t>DRINGLICHKEITS</w:t>
      </w:r>
      <w:r w:rsidR="00EE1748" w:rsidRPr="00EE1748">
        <w:rPr>
          <w:sz w:val="28"/>
        </w:rPr>
        <w:t>ANTRAG</w:t>
      </w:r>
    </w:p>
    <w:p w14:paraId="3EB670E1" w14:textId="77777777" w:rsidR="00EE1748" w:rsidRDefault="00EE1748" w:rsidP="00DC71E8">
      <w:pPr>
        <w:pStyle w:val="UrheberTitelArial12Fett"/>
      </w:pPr>
    </w:p>
    <w:p w14:paraId="78154FD0" w14:textId="77777777" w:rsidR="00DC71E8" w:rsidRDefault="00DC71E8" w:rsidP="00DC71E8">
      <w:pPr>
        <w:pStyle w:val="UrheberTitelArial12Fett"/>
      </w:pPr>
      <w:r>
        <w:t xml:space="preserve">der Fraktion der </w:t>
      </w:r>
      <w:r w:rsidR="00EE1748">
        <w:t>AfD</w:t>
      </w:r>
    </w:p>
    <w:p w14:paraId="64A3C3DD" w14:textId="77777777" w:rsidR="00DC71E8" w:rsidRDefault="00DC71E8" w:rsidP="00DC71E8">
      <w:pPr>
        <w:pStyle w:val="Arial12Fett"/>
      </w:pPr>
    </w:p>
    <w:p w14:paraId="799DE54D" w14:textId="77777777" w:rsidR="00DC71E8" w:rsidRPr="00341C29" w:rsidRDefault="00DC71E8" w:rsidP="00DC71E8">
      <w:pPr>
        <w:pStyle w:val="Arial12Fett"/>
      </w:pPr>
    </w:p>
    <w:p w14:paraId="7EF13CC8" w14:textId="6A1943FC" w:rsidR="00DC71E8" w:rsidRDefault="00A84830" w:rsidP="00DC71E8">
      <w:r>
        <w:rPr>
          <w:rFonts w:ascii="Arial" w:hAnsi="Arial"/>
          <w:b/>
        </w:rPr>
        <w:t>Migrationskrise i</w:t>
      </w:r>
      <w:r w:rsidR="00F26F00">
        <w:rPr>
          <w:rFonts w:ascii="Arial" w:hAnsi="Arial"/>
          <w:b/>
        </w:rPr>
        <w:t>m Raum</w:t>
      </w:r>
      <w:r>
        <w:rPr>
          <w:rFonts w:ascii="Arial" w:hAnsi="Arial"/>
          <w:b/>
        </w:rPr>
        <w:t xml:space="preserve"> Rostock: Gewalt</w:t>
      </w:r>
      <w:r w:rsidR="001443F9">
        <w:rPr>
          <w:rFonts w:ascii="Arial" w:hAnsi="Arial"/>
          <w:b/>
        </w:rPr>
        <w:t>import</w:t>
      </w:r>
      <w:r w:rsidR="001651B3">
        <w:rPr>
          <w:rFonts w:ascii="Arial" w:hAnsi="Arial"/>
          <w:b/>
        </w:rPr>
        <w:t xml:space="preserve"> und Unterbringungsnotstand</w:t>
      </w:r>
      <w:r w:rsidR="001443F9">
        <w:rPr>
          <w:rFonts w:ascii="Arial" w:hAnsi="Arial"/>
          <w:b/>
        </w:rPr>
        <w:t xml:space="preserve"> stoppen!</w:t>
      </w:r>
    </w:p>
    <w:p w14:paraId="07B5C2FD" w14:textId="77777777" w:rsidR="00DC71E8" w:rsidRDefault="00DC71E8" w:rsidP="00DC71E8"/>
    <w:p w14:paraId="630620FA" w14:textId="77777777" w:rsidR="00DC71E8" w:rsidRDefault="00DC71E8" w:rsidP="00DC71E8"/>
    <w:p w14:paraId="7D2BF214" w14:textId="77777777" w:rsidR="00DC71E8" w:rsidRDefault="00DC71E8" w:rsidP="00DC71E8"/>
    <w:p w14:paraId="19F2F29D" w14:textId="77777777" w:rsidR="00DC71E8" w:rsidRDefault="00DC71E8" w:rsidP="00DC71E8"/>
    <w:p w14:paraId="18522291" w14:textId="77777777" w:rsidR="00DC71E8" w:rsidRDefault="00DC71E8" w:rsidP="00DC71E8"/>
    <w:p w14:paraId="2204CAA0" w14:textId="77777777" w:rsidR="00DC71E8" w:rsidRDefault="00DC71E8" w:rsidP="00DC71E8"/>
    <w:p w14:paraId="7462A71D" w14:textId="77777777" w:rsidR="007D1EE4" w:rsidRDefault="007D1EE4" w:rsidP="00DC71E8"/>
    <w:p w14:paraId="2CDE2D93" w14:textId="77777777" w:rsidR="00DC71E8" w:rsidRPr="009D2FA5" w:rsidRDefault="00DC71E8" w:rsidP="00DC71E8">
      <w:r w:rsidRPr="009D2FA5">
        <w:t>Der Landtag möge beschließen:</w:t>
      </w:r>
    </w:p>
    <w:p w14:paraId="628724E3" w14:textId="77777777" w:rsidR="00DC71E8" w:rsidRPr="009D2FA5" w:rsidRDefault="00DC71E8" w:rsidP="00DC71E8">
      <w:pPr>
        <w:pStyle w:val="Einzug05"/>
      </w:pPr>
    </w:p>
    <w:p w14:paraId="430132F1" w14:textId="259F4BC9" w:rsidR="00F26F00" w:rsidRPr="009D2FA5" w:rsidRDefault="006C6CE8" w:rsidP="006C6CE8">
      <w:pPr>
        <w:ind w:left="284" w:hanging="284"/>
      </w:pPr>
      <w:r>
        <w:t>I.</w:t>
      </w:r>
      <w:r>
        <w:tab/>
      </w:r>
      <w:r w:rsidR="00A84830" w:rsidRPr="009D2FA5">
        <w:t xml:space="preserve">Der Landtag stellt fest, </w:t>
      </w:r>
    </w:p>
    <w:p w14:paraId="4DD62F91" w14:textId="77777777" w:rsidR="00F26F00" w:rsidRPr="009D2FA5" w:rsidRDefault="00F26F00" w:rsidP="00F26F00">
      <w:pPr>
        <w:pStyle w:val="Listenabsatz"/>
        <w:ind w:left="1080"/>
      </w:pPr>
    </w:p>
    <w:p w14:paraId="7474C4F7" w14:textId="03A5ED84" w:rsidR="00F26F00" w:rsidRPr="009D2FA5" w:rsidRDefault="006C6CE8" w:rsidP="006C6CE8">
      <w:pPr>
        <w:ind w:left="567" w:hanging="284"/>
      </w:pPr>
      <w:r>
        <w:t>1.</w:t>
      </w:r>
      <w:r>
        <w:tab/>
      </w:r>
      <w:r w:rsidR="00A84830" w:rsidRPr="009D2FA5">
        <w:t xml:space="preserve">die am vergangenen Wochenende von Tätern mit Migrationshintergrund begangenen Gewaltexzesse in </w:t>
      </w:r>
      <w:r w:rsidR="00850A00" w:rsidRPr="009D2FA5">
        <w:t xml:space="preserve">der Hansestadt </w:t>
      </w:r>
      <w:r w:rsidR="00A84830" w:rsidRPr="009D2FA5">
        <w:t>Rostock</w:t>
      </w:r>
      <w:r w:rsidR="00F26F00" w:rsidRPr="009D2FA5">
        <w:t xml:space="preserve"> schockieren zurecht viele</w:t>
      </w:r>
      <w:r w:rsidR="00A84830" w:rsidRPr="009D2FA5">
        <w:t xml:space="preserve"> unsere</w:t>
      </w:r>
      <w:r w:rsidR="00F26F00" w:rsidRPr="009D2FA5">
        <w:t>r</w:t>
      </w:r>
      <w:r w:rsidR="00A84830" w:rsidRPr="009D2FA5">
        <w:t xml:space="preserve"> Bürger. Die dramatischen </w:t>
      </w:r>
      <w:r w:rsidR="0056662A" w:rsidRPr="009D2FA5">
        <w:t>Szenen entlarven das Regierungsversagen in einer außer Kontrolle</w:t>
      </w:r>
      <w:r w:rsidR="00AD1132" w:rsidRPr="009D2FA5">
        <w:t xml:space="preserve"> geratenen</w:t>
      </w:r>
      <w:r w:rsidR="0056662A" w:rsidRPr="009D2FA5">
        <w:t xml:space="preserve"> Migrationskrise und </w:t>
      </w:r>
      <w:r w:rsidR="003B5551" w:rsidRPr="009D2FA5">
        <w:t xml:space="preserve">demonstrieren die </w:t>
      </w:r>
      <w:r w:rsidR="0056662A" w:rsidRPr="009D2FA5">
        <w:t>Deutschfeindlichkeit von Personen</w:t>
      </w:r>
      <w:r w:rsidR="003B5551" w:rsidRPr="009D2FA5">
        <w:t xml:space="preserve"> ohne jegliche Integrationsbereitschaft</w:t>
      </w:r>
      <w:r w:rsidR="0056662A" w:rsidRPr="009D2FA5">
        <w:t xml:space="preserve">. </w:t>
      </w:r>
      <w:r w:rsidR="0066194D" w:rsidRPr="009D2FA5">
        <w:t>Wer b</w:t>
      </w:r>
      <w:r w:rsidR="00F26F00" w:rsidRPr="009D2FA5">
        <w:t xml:space="preserve">rutale Gewalt </w:t>
      </w:r>
      <w:r w:rsidR="0066194D" w:rsidRPr="009D2FA5">
        <w:t>auf</w:t>
      </w:r>
      <w:r w:rsidR="00F26F00" w:rsidRPr="009D2FA5">
        <w:t xml:space="preserve"> unseren Straßen </w:t>
      </w:r>
      <w:r w:rsidR="0066194D" w:rsidRPr="009D2FA5">
        <w:t>verübt, hat sein</w:t>
      </w:r>
      <w:r w:rsidR="00F26F00" w:rsidRPr="009D2FA5">
        <w:t xml:space="preserve"> Gastrecht</w:t>
      </w:r>
      <w:r w:rsidR="0066194D" w:rsidRPr="009D2FA5">
        <w:t xml:space="preserve"> verwirkt</w:t>
      </w:r>
      <w:r w:rsidR="00F26F00" w:rsidRPr="009D2FA5">
        <w:t>. Der Rechtsstaat muss unsere Bürger mit aller Konsequenz verteidigen</w:t>
      </w:r>
      <w:r w:rsidR="00CD17CC" w:rsidRPr="009D2FA5">
        <w:t>;</w:t>
      </w:r>
    </w:p>
    <w:p w14:paraId="2482A19D" w14:textId="77777777" w:rsidR="00F26F00" w:rsidRPr="009D2FA5" w:rsidRDefault="00F26F00" w:rsidP="006C6CE8">
      <w:pPr>
        <w:pStyle w:val="Listenabsatz"/>
        <w:ind w:left="567" w:hanging="284"/>
      </w:pPr>
    </w:p>
    <w:p w14:paraId="3914198B" w14:textId="6D6E0F68" w:rsidR="00A84830" w:rsidRPr="009D2FA5" w:rsidRDefault="006C6CE8" w:rsidP="006C6CE8">
      <w:pPr>
        <w:ind w:left="567" w:hanging="284"/>
      </w:pPr>
      <w:r>
        <w:t>2.</w:t>
      </w:r>
      <w:r>
        <w:tab/>
      </w:r>
      <w:r w:rsidR="00CD17CC" w:rsidRPr="009D2FA5">
        <w:t>d</w:t>
      </w:r>
      <w:r w:rsidR="00850A00" w:rsidRPr="009D2FA5">
        <w:t>er Landkreis Rostock hat enorme Schwierigkeiten</w:t>
      </w:r>
      <w:r w:rsidR="0079146F" w:rsidRPr="009D2FA5">
        <w:t>,</w:t>
      </w:r>
      <w:r w:rsidR="00850A00" w:rsidRPr="009D2FA5">
        <w:t xml:space="preserve"> die Zuweisungen des Landes zu bewältigen. Eine politische Mehrheit des Kreistages übt mittlerweile deutliche Kritik an den </w:t>
      </w:r>
      <w:r w:rsidR="00773D86" w:rsidRPr="009D2FA5">
        <w:t xml:space="preserve">Zuständen </w:t>
      </w:r>
      <w:r w:rsidR="00850A00" w:rsidRPr="009D2FA5">
        <w:t>und fordert politische Antworten des Land</w:t>
      </w:r>
      <w:r w:rsidR="00CD17CC" w:rsidRPr="009D2FA5">
        <w:t>es</w:t>
      </w:r>
      <w:r w:rsidR="00850A00" w:rsidRPr="009D2FA5">
        <w:t>. E</w:t>
      </w:r>
      <w:r w:rsidR="0056662A" w:rsidRPr="009D2FA5">
        <w:t>ine offene Debatte über konsequente</w:t>
      </w:r>
      <w:r w:rsidR="008E6B2F" w:rsidRPr="009D2FA5">
        <w:t xml:space="preserve"> Maßnahmen für eine migrationspolitische Wende ist überfällig</w:t>
      </w:r>
      <w:r w:rsidR="003B5551" w:rsidRPr="009D2FA5">
        <w:t xml:space="preserve">. Sie </w:t>
      </w:r>
      <w:r w:rsidR="008E6B2F" w:rsidRPr="009D2FA5">
        <w:t xml:space="preserve">muss die Kritik vieler Bürger bezüglich der inzwischen im Land herrschenden </w:t>
      </w:r>
      <w:r w:rsidR="00773D86" w:rsidRPr="009D2FA5">
        <w:t xml:space="preserve">Verhältnisse </w:t>
      </w:r>
      <w:r w:rsidR="003B5551" w:rsidRPr="009D2FA5">
        <w:t xml:space="preserve">endlich </w:t>
      </w:r>
      <w:r w:rsidR="001651B3" w:rsidRPr="009D2FA5">
        <w:t>lösungsorientiert aufnehmen</w:t>
      </w:r>
      <w:r w:rsidR="00850A00" w:rsidRPr="009D2FA5">
        <w:t xml:space="preserve"> und die Kommunen spürbar entlasten</w:t>
      </w:r>
      <w:r w:rsidR="001651B3" w:rsidRPr="009D2FA5">
        <w:t xml:space="preserve">. </w:t>
      </w:r>
    </w:p>
    <w:p w14:paraId="44CE0742" w14:textId="77777777" w:rsidR="00A84830" w:rsidRPr="009D2FA5" w:rsidRDefault="00A84830" w:rsidP="00562E71"/>
    <w:p w14:paraId="72E591C8" w14:textId="77777777" w:rsidR="006C6CE8" w:rsidRDefault="006C6CE8" w:rsidP="006C6CE8">
      <w:pPr>
        <w:ind w:left="284" w:hanging="284"/>
      </w:pPr>
    </w:p>
    <w:p w14:paraId="3B953E4A" w14:textId="77777777" w:rsidR="006C6CE8" w:rsidRDefault="006C6CE8" w:rsidP="006C6CE8">
      <w:pPr>
        <w:ind w:left="284" w:hanging="284"/>
      </w:pPr>
    </w:p>
    <w:p w14:paraId="3A76DCFB" w14:textId="77777777" w:rsidR="006C6CE8" w:rsidRDefault="006C6CE8" w:rsidP="006C6CE8">
      <w:pPr>
        <w:ind w:left="284" w:hanging="284"/>
      </w:pPr>
    </w:p>
    <w:p w14:paraId="4666E7DE" w14:textId="77777777" w:rsidR="006C6CE8" w:rsidRDefault="006C6CE8" w:rsidP="006C6CE8">
      <w:pPr>
        <w:ind w:left="284" w:hanging="284"/>
      </w:pPr>
    </w:p>
    <w:p w14:paraId="6CBEC5AA" w14:textId="77777777" w:rsidR="006C6CE8" w:rsidRDefault="006C6CE8" w:rsidP="006C6CE8">
      <w:pPr>
        <w:ind w:left="284" w:hanging="284"/>
      </w:pPr>
    </w:p>
    <w:p w14:paraId="607E2695" w14:textId="77777777" w:rsidR="006C6CE8" w:rsidRDefault="006C6CE8" w:rsidP="006C6CE8">
      <w:pPr>
        <w:ind w:left="284" w:hanging="284"/>
      </w:pPr>
    </w:p>
    <w:p w14:paraId="6EC6EA81" w14:textId="77777777" w:rsidR="006C6CE8" w:rsidRDefault="006C6CE8" w:rsidP="006C6CE8">
      <w:pPr>
        <w:ind w:left="284" w:hanging="284"/>
      </w:pPr>
    </w:p>
    <w:p w14:paraId="2C0E87ED" w14:textId="77777777" w:rsidR="006C6CE8" w:rsidRDefault="006C6CE8" w:rsidP="006C6CE8">
      <w:pPr>
        <w:ind w:left="284" w:hanging="284"/>
      </w:pPr>
    </w:p>
    <w:p w14:paraId="3184494E" w14:textId="77777777" w:rsidR="006C6CE8" w:rsidRDefault="006C6CE8" w:rsidP="006C6CE8">
      <w:pPr>
        <w:ind w:left="284" w:hanging="284"/>
      </w:pPr>
    </w:p>
    <w:p w14:paraId="152891F8" w14:textId="77777777" w:rsidR="006C6CE8" w:rsidRDefault="006C6CE8" w:rsidP="006C6CE8">
      <w:pPr>
        <w:ind w:left="284" w:hanging="284"/>
      </w:pPr>
    </w:p>
    <w:p w14:paraId="6DDF2AB6" w14:textId="3AFCF3FA" w:rsidR="00DC71E8" w:rsidRPr="009D2FA5" w:rsidRDefault="006C6CE8" w:rsidP="006C6CE8">
      <w:pPr>
        <w:ind w:left="284" w:hanging="284"/>
      </w:pPr>
      <w:r>
        <w:lastRenderedPageBreak/>
        <w:t>II.</w:t>
      </w:r>
      <w:r>
        <w:tab/>
      </w:r>
      <w:r w:rsidR="008663E5" w:rsidRPr="009D2FA5">
        <w:t xml:space="preserve">Die Landesregierung wird aufgefordert, </w:t>
      </w:r>
      <w:r w:rsidR="0056662A" w:rsidRPr="009D2FA5">
        <w:t>sich dafür einzusetzen, der offensichtlichen Überforderung der Aufnahmegesellschaft</w:t>
      </w:r>
      <w:r w:rsidR="00850A00" w:rsidRPr="009D2FA5">
        <w:t xml:space="preserve"> im Rostocker Raum</w:t>
      </w:r>
      <w:r w:rsidR="0056662A" w:rsidRPr="009D2FA5">
        <w:t xml:space="preserve"> </w:t>
      </w:r>
      <w:r w:rsidR="001651B3" w:rsidRPr="009D2FA5">
        <w:t xml:space="preserve">aktiv </w:t>
      </w:r>
      <w:r w:rsidR="0056662A" w:rsidRPr="009D2FA5">
        <w:t>entgegenzutreten. Hierfür soll</w:t>
      </w:r>
      <w:r w:rsidR="001651B3" w:rsidRPr="009D2FA5">
        <w:t>en in einem ersten Schritt</w:t>
      </w:r>
      <w:r w:rsidR="0056662A" w:rsidRPr="009D2FA5">
        <w:t xml:space="preserve"> sämtliche am Wochenende </w:t>
      </w:r>
      <w:r w:rsidR="003B5551" w:rsidRPr="009D2FA5">
        <w:t xml:space="preserve">strafrechtlich </w:t>
      </w:r>
      <w:r w:rsidR="0056662A" w:rsidRPr="009D2FA5">
        <w:t>in Erscheinung getretene</w:t>
      </w:r>
      <w:r w:rsidR="001651B3" w:rsidRPr="009D2FA5">
        <w:t>n</w:t>
      </w:r>
      <w:r w:rsidR="0056662A" w:rsidRPr="009D2FA5">
        <w:t xml:space="preserve"> Personen mit asylrechtlichem Aufenthalt aus der Stadt hinaus in eine </w:t>
      </w:r>
      <w:r w:rsidR="00261846" w:rsidRPr="009D2FA5">
        <w:t xml:space="preserve">vom Land </w:t>
      </w:r>
      <w:r w:rsidR="00B61927" w:rsidRPr="009D2FA5">
        <w:t>neu zu schaffende</w:t>
      </w:r>
      <w:r w:rsidR="0056662A" w:rsidRPr="009D2FA5">
        <w:t xml:space="preserve"> </w:t>
      </w:r>
      <w:r w:rsidR="00AD1132" w:rsidRPr="009D2FA5">
        <w:t xml:space="preserve">Gemeinschaftsunterkunft </w:t>
      </w:r>
      <w:r w:rsidR="0056662A" w:rsidRPr="009D2FA5">
        <w:t>gebracht werden</w:t>
      </w:r>
      <w:r w:rsidR="00AD1132" w:rsidRPr="009D2FA5">
        <w:t xml:space="preserve">, um zum Schutz </w:t>
      </w:r>
      <w:r w:rsidR="001A19AD" w:rsidRPr="009D2FA5">
        <w:t xml:space="preserve">und fernab </w:t>
      </w:r>
      <w:r w:rsidR="00AD1132" w:rsidRPr="009D2FA5">
        <w:t>der Bevölkerung alle möglichen aufenthaltsrechtlichen Konsequenzen zu prüfen</w:t>
      </w:r>
      <w:r w:rsidR="001A19AD" w:rsidRPr="009D2FA5">
        <w:t xml:space="preserve"> und gegebenenfalls vorzubereiten</w:t>
      </w:r>
      <w:r w:rsidR="0056662A" w:rsidRPr="009D2FA5">
        <w:t>.</w:t>
      </w:r>
      <w:r w:rsidR="008663E5" w:rsidRPr="009D2FA5">
        <w:t xml:space="preserve"> </w:t>
      </w:r>
      <w:r w:rsidR="001651B3" w:rsidRPr="009D2FA5">
        <w:t>In einem weiteren Schritt</w:t>
      </w:r>
      <w:r w:rsidR="00850A00" w:rsidRPr="009D2FA5">
        <w:t xml:space="preserve"> </w:t>
      </w:r>
      <w:r w:rsidR="0079146F" w:rsidRPr="009D2FA5">
        <w:t xml:space="preserve">soll </w:t>
      </w:r>
      <w:r w:rsidR="00850A00" w:rsidRPr="009D2FA5">
        <w:t>sowohl dem Landkreis Rostock als auch</w:t>
      </w:r>
      <w:r w:rsidR="001651B3" w:rsidRPr="009D2FA5">
        <w:t xml:space="preserve"> der </w:t>
      </w:r>
      <w:r w:rsidR="00850A00" w:rsidRPr="009D2FA5">
        <w:t xml:space="preserve">Hansestadt </w:t>
      </w:r>
      <w:r w:rsidR="001651B3" w:rsidRPr="009D2FA5">
        <w:t xml:space="preserve">Rostock ein faktischer Aufnahmestopp ermöglicht werden, der Grundlage für eine Umkehr der </w:t>
      </w:r>
      <w:r w:rsidR="00850A00" w:rsidRPr="009D2FA5">
        <w:t>Migrationsk</w:t>
      </w:r>
      <w:r w:rsidR="003B5551" w:rsidRPr="009D2FA5">
        <w:t xml:space="preserve">rise </w:t>
      </w:r>
      <w:r w:rsidR="001651B3" w:rsidRPr="009D2FA5">
        <w:t>sein muss.</w:t>
      </w:r>
    </w:p>
    <w:p w14:paraId="25768506" w14:textId="77777777" w:rsidR="00DC71E8" w:rsidRPr="009D2FA5" w:rsidRDefault="00DC71E8" w:rsidP="00DC71E8"/>
    <w:p w14:paraId="4EDA093A" w14:textId="77777777" w:rsidR="00DC71E8" w:rsidRDefault="00DC71E8" w:rsidP="00DC71E8"/>
    <w:p w14:paraId="1DA0CBF1" w14:textId="77777777" w:rsidR="00DC71E8" w:rsidRDefault="00DC71E8" w:rsidP="00DC71E8"/>
    <w:p w14:paraId="065EA2ED" w14:textId="77777777" w:rsidR="005A66CD" w:rsidRDefault="005A66CD" w:rsidP="00DC71E8"/>
    <w:p w14:paraId="3CBC962C" w14:textId="0B41A804" w:rsidR="00DC71E8" w:rsidRPr="00DC71E8" w:rsidRDefault="00CC1F11" w:rsidP="00DC71E8">
      <w:pPr>
        <w:pStyle w:val="Arial10fettEinzug0"/>
        <w:rPr>
          <w:rStyle w:val="Arial10fett-Zeichen"/>
          <w:b/>
        </w:rPr>
      </w:pPr>
      <w:r>
        <w:rPr>
          <w:rStyle w:val="Arial10fett-Zeichen"/>
          <w:b/>
        </w:rPr>
        <w:t>Nikolaus Kramer</w:t>
      </w:r>
      <w:r w:rsidR="00DC71E8" w:rsidRPr="00DC71E8">
        <w:rPr>
          <w:rStyle w:val="Arial10fett-Zeichen"/>
          <w:b/>
        </w:rPr>
        <w:t xml:space="preserve"> und Fraktion</w:t>
      </w:r>
    </w:p>
    <w:p w14:paraId="26FDB868" w14:textId="77777777" w:rsidR="00DC71E8" w:rsidRDefault="00DC71E8" w:rsidP="00DC71E8"/>
    <w:p w14:paraId="601DB1AB" w14:textId="77777777" w:rsidR="00DC71E8" w:rsidRDefault="00DC71E8" w:rsidP="00DC71E8"/>
    <w:p w14:paraId="6F5A48D9" w14:textId="77777777" w:rsidR="001651B3" w:rsidRDefault="001651B3" w:rsidP="00DC71E8"/>
    <w:p w14:paraId="238E3578" w14:textId="77777777" w:rsidR="00DC71E8" w:rsidRDefault="00DC71E8" w:rsidP="00DC71E8"/>
    <w:p w14:paraId="21A5F491" w14:textId="3BBF3147" w:rsidR="00CC1F11" w:rsidRDefault="00DC71E8" w:rsidP="00DC71E8">
      <w:pPr>
        <w:pStyle w:val="Arial12Fett"/>
      </w:pPr>
      <w:r>
        <w:t>Begründung:</w:t>
      </w:r>
    </w:p>
    <w:p w14:paraId="76A42C73" w14:textId="77777777" w:rsidR="00DC71E8" w:rsidRDefault="00DC71E8" w:rsidP="00DC71E8"/>
    <w:p w14:paraId="1B6A2994" w14:textId="465E6629" w:rsidR="00DC71E8" w:rsidRDefault="0056662A" w:rsidP="008663E5">
      <w:r>
        <w:t>Erfolgt mündlich!</w:t>
      </w:r>
      <w:r w:rsidR="005A66CD">
        <w:t xml:space="preserve"> </w:t>
      </w:r>
    </w:p>
    <w:sectPr w:rsidR="00DC71E8" w:rsidSect="000F5F5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6CB2" w14:textId="77777777" w:rsidR="00E11BF4" w:rsidRDefault="00E11BF4">
      <w:r>
        <w:separator/>
      </w:r>
    </w:p>
  </w:endnote>
  <w:endnote w:type="continuationSeparator" w:id="0">
    <w:p w14:paraId="15566142" w14:textId="77777777" w:rsidR="00E11BF4" w:rsidRDefault="00E1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143" w14:textId="77777777" w:rsidR="00DC71E8" w:rsidRDefault="00D53C00" w:rsidP="00DC71E8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 w:rsidR="00DC71E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C634F">
      <w:rPr>
        <w:rStyle w:val="Seitenzahl"/>
        <w:noProof/>
      </w:rPr>
      <w:t>2</w:t>
    </w:r>
    <w:r>
      <w:rPr>
        <w:rStyle w:val="Seitenzahl"/>
      </w:rPr>
      <w:fldChar w:fldCharType="end"/>
    </w:r>
  </w:p>
  <w:p w14:paraId="4BDD263C" w14:textId="77777777" w:rsidR="00DC71E8" w:rsidRDefault="00DC71E8" w:rsidP="00DC71E8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3B44" w14:textId="77777777" w:rsidR="00DC71E8" w:rsidRDefault="00D53C00" w:rsidP="00DC71E8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 w:rsidR="00DC71E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C634F">
      <w:rPr>
        <w:rStyle w:val="Seitenzahl"/>
        <w:noProof/>
      </w:rPr>
      <w:t>3</w:t>
    </w:r>
    <w:r>
      <w:rPr>
        <w:rStyle w:val="Seitenzahl"/>
      </w:rPr>
      <w:fldChar w:fldCharType="end"/>
    </w:r>
  </w:p>
  <w:p w14:paraId="76988A9F" w14:textId="77777777" w:rsidR="00DC71E8" w:rsidRPr="002C59B5" w:rsidRDefault="00DC71E8" w:rsidP="00DC71E8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7ED8" w14:textId="77777777" w:rsidR="00E11BF4" w:rsidRDefault="00E11BF4">
      <w:r>
        <w:separator/>
      </w:r>
    </w:p>
  </w:footnote>
  <w:footnote w:type="continuationSeparator" w:id="0">
    <w:p w14:paraId="03149635" w14:textId="77777777" w:rsidR="00E11BF4" w:rsidRDefault="00E11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D110" w14:textId="12206FEC" w:rsidR="00DC71E8" w:rsidRDefault="00DC71E8" w:rsidP="00DC71E8">
    <w:pPr>
      <w:pStyle w:val="Kopfzeile"/>
      <w:rPr>
        <w:rFonts w:cs="Arial"/>
        <w:szCs w:val="20"/>
      </w:rPr>
    </w:pPr>
    <w:r w:rsidRPr="005604BA">
      <w:rPr>
        <w:rStyle w:val="Drucksache"/>
      </w:rPr>
      <w:t>Drucksache</w:t>
    </w:r>
    <w:r w:rsidR="00CC1F11">
      <w:rPr>
        <w:rStyle w:val="KopfDrs-Nr"/>
      </w:rPr>
      <w:t>8</w:t>
    </w:r>
    <w:r w:rsidRPr="005604BA">
      <w:rPr>
        <w:rStyle w:val="KopfDrs-Nr"/>
      </w:rPr>
      <w:t>/</w:t>
    </w:r>
    <w:r>
      <w:rPr>
        <w:rFonts w:cs="Arial"/>
        <w:szCs w:val="20"/>
      </w:rPr>
      <w:tab/>
      <w:t>La</w:t>
    </w:r>
    <w:r w:rsidR="00EE1748">
      <w:rPr>
        <w:rFonts w:cs="Arial"/>
        <w:szCs w:val="20"/>
      </w:rPr>
      <w:t xml:space="preserve">ndtag Mecklenburg-Vorpommern - </w:t>
    </w:r>
    <w:r w:rsidR="00CC1F11">
      <w:rPr>
        <w:rFonts w:cs="Arial"/>
        <w:szCs w:val="20"/>
      </w:rPr>
      <w:t>8</w:t>
    </w:r>
    <w:r>
      <w:rPr>
        <w:rFonts w:cs="Arial"/>
        <w:szCs w:val="20"/>
      </w:rPr>
      <w:t>. Wahlperiode</w:t>
    </w:r>
  </w:p>
  <w:p w14:paraId="12EE52DE" w14:textId="77777777" w:rsidR="00DC71E8" w:rsidRDefault="00DC71E8" w:rsidP="00DC71E8">
    <w:pPr>
      <w:pStyle w:val="Strich16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BB1A" w14:textId="7886FF2E" w:rsidR="00DC71E8" w:rsidRDefault="00DC71E8" w:rsidP="00DC71E8">
    <w:pPr>
      <w:pStyle w:val="Kopfzeile"/>
      <w:rPr>
        <w:rFonts w:cs="Arial"/>
        <w:szCs w:val="20"/>
      </w:rPr>
    </w:pPr>
    <w:r>
      <w:rPr>
        <w:rFonts w:cs="Arial"/>
        <w:szCs w:val="20"/>
      </w:rPr>
      <w:t>La</w:t>
    </w:r>
    <w:r w:rsidR="00FC15C5">
      <w:rPr>
        <w:rFonts w:cs="Arial"/>
        <w:szCs w:val="20"/>
      </w:rPr>
      <w:t xml:space="preserve">ndtag Mecklenburg-Vorpommern - </w:t>
    </w:r>
    <w:r w:rsidR="00CC1F11">
      <w:rPr>
        <w:rFonts w:cs="Arial"/>
        <w:szCs w:val="20"/>
      </w:rPr>
      <w:t>8</w:t>
    </w:r>
    <w:r>
      <w:rPr>
        <w:rFonts w:cs="Arial"/>
        <w:szCs w:val="20"/>
      </w:rPr>
      <w:t>. Wahlperiode</w:t>
    </w:r>
    <w:r>
      <w:rPr>
        <w:rFonts w:cs="Arial"/>
        <w:szCs w:val="20"/>
      </w:rPr>
      <w:tab/>
    </w:r>
    <w:r w:rsidRPr="005604BA">
      <w:rPr>
        <w:rStyle w:val="Drucksache"/>
      </w:rPr>
      <w:t>Drucksache</w:t>
    </w:r>
    <w:r w:rsidR="00CC1F11">
      <w:rPr>
        <w:rStyle w:val="KopfDrs-Nr"/>
      </w:rPr>
      <w:t>8</w:t>
    </w:r>
    <w:r w:rsidRPr="005604BA">
      <w:rPr>
        <w:rStyle w:val="KopfDrs-Nr"/>
      </w:rPr>
      <w:t>/</w:t>
    </w:r>
  </w:p>
  <w:p w14:paraId="69A9C429" w14:textId="77777777" w:rsidR="00DC71E8" w:rsidRPr="009153AC" w:rsidRDefault="00DC71E8">
    <w:pPr>
      <w:pStyle w:val="Kopfzeile"/>
      <w:rPr>
        <w:u w:val="single"/>
      </w:rPr>
    </w:pP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2A90"/>
    <w:multiLevelType w:val="hybridMultilevel"/>
    <w:tmpl w:val="55C49074"/>
    <w:lvl w:ilvl="0" w:tplc="C7E05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C5FBF"/>
    <w:multiLevelType w:val="hybridMultilevel"/>
    <w:tmpl w:val="175ECDCC"/>
    <w:lvl w:ilvl="0" w:tplc="1B700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5875009">
    <w:abstractNumId w:val="0"/>
  </w:num>
  <w:num w:numId="2" w16cid:durableId="117259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B3"/>
    <w:rsid w:val="0006554A"/>
    <w:rsid w:val="000A29B3"/>
    <w:rsid w:val="000C1B13"/>
    <w:rsid w:val="000F5F5E"/>
    <w:rsid w:val="001443F9"/>
    <w:rsid w:val="001651B3"/>
    <w:rsid w:val="0017209F"/>
    <w:rsid w:val="001A19AD"/>
    <w:rsid w:val="001D5B70"/>
    <w:rsid w:val="001D7E45"/>
    <w:rsid w:val="00210237"/>
    <w:rsid w:val="00261846"/>
    <w:rsid w:val="00280744"/>
    <w:rsid w:val="002A69C6"/>
    <w:rsid w:val="00316014"/>
    <w:rsid w:val="003B5551"/>
    <w:rsid w:val="003F5897"/>
    <w:rsid w:val="004C634F"/>
    <w:rsid w:val="004D71A6"/>
    <w:rsid w:val="00523CBD"/>
    <w:rsid w:val="00535FBB"/>
    <w:rsid w:val="00562E71"/>
    <w:rsid w:val="0056662A"/>
    <w:rsid w:val="005A36C0"/>
    <w:rsid w:val="005A66CD"/>
    <w:rsid w:val="005B0C7E"/>
    <w:rsid w:val="0066194D"/>
    <w:rsid w:val="00664D25"/>
    <w:rsid w:val="00677931"/>
    <w:rsid w:val="006874E0"/>
    <w:rsid w:val="006B0024"/>
    <w:rsid w:val="006C6CE8"/>
    <w:rsid w:val="0071233C"/>
    <w:rsid w:val="007130FE"/>
    <w:rsid w:val="00773D86"/>
    <w:rsid w:val="0079146F"/>
    <w:rsid w:val="007B6A21"/>
    <w:rsid w:val="007D1EE4"/>
    <w:rsid w:val="00801ED2"/>
    <w:rsid w:val="00850A00"/>
    <w:rsid w:val="00853767"/>
    <w:rsid w:val="008663E5"/>
    <w:rsid w:val="00874914"/>
    <w:rsid w:val="008E6B2F"/>
    <w:rsid w:val="008F1348"/>
    <w:rsid w:val="00904113"/>
    <w:rsid w:val="00921E2E"/>
    <w:rsid w:val="00930D89"/>
    <w:rsid w:val="00932AC2"/>
    <w:rsid w:val="00986C10"/>
    <w:rsid w:val="009D2FA5"/>
    <w:rsid w:val="00A47F82"/>
    <w:rsid w:val="00A84830"/>
    <w:rsid w:val="00AD1132"/>
    <w:rsid w:val="00B11AF7"/>
    <w:rsid w:val="00B61927"/>
    <w:rsid w:val="00B667CC"/>
    <w:rsid w:val="00B74EB0"/>
    <w:rsid w:val="00BD5A3A"/>
    <w:rsid w:val="00BF7F06"/>
    <w:rsid w:val="00C0243B"/>
    <w:rsid w:val="00C24B3A"/>
    <w:rsid w:val="00C42193"/>
    <w:rsid w:val="00CC1F11"/>
    <w:rsid w:val="00CD17CC"/>
    <w:rsid w:val="00CE3E9A"/>
    <w:rsid w:val="00D53C00"/>
    <w:rsid w:val="00DC71E8"/>
    <w:rsid w:val="00DD76D2"/>
    <w:rsid w:val="00E11BF4"/>
    <w:rsid w:val="00EE1748"/>
    <w:rsid w:val="00F23390"/>
    <w:rsid w:val="00F26F00"/>
    <w:rsid w:val="00F51AB7"/>
    <w:rsid w:val="00FC15C5"/>
    <w:rsid w:val="00FE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31A18"/>
  <w15:docId w15:val="{7944F344-E4E7-48FD-B961-87EE5944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1E8"/>
    <w:pPr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30D89"/>
    <w:pPr>
      <w:keepNext/>
      <w:tabs>
        <w:tab w:val="left" w:pos="7513"/>
      </w:tabs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30D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30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10fettChar">
    <w:name w:val="Arial10fett Char"/>
    <w:basedOn w:val="Standard"/>
    <w:next w:val="Standard"/>
    <w:link w:val="Arial10fettCharChar"/>
    <w:rsid w:val="00930D89"/>
    <w:rPr>
      <w:rFonts w:ascii="Arial" w:hAnsi="Arial"/>
      <w:b/>
      <w:bCs/>
    </w:rPr>
  </w:style>
  <w:style w:type="character" w:customStyle="1" w:styleId="Arial10fettCharChar">
    <w:name w:val="Arial10fett Char Char"/>
    <w:basedOn w:val="Absatz-Standardschriftart"/>
    <w:link w:val="Arial10fettChar"/>
    <w:rsid w:val="00930D89"/>
    <w:rPr>
      <w:rFonts w:ascii="Arial" w:hAnsi="Arial"/>
      <w:b/>
      <w:bCs/>
      <w:sz w:val="24"/>
      <w:szCs w:val="24"/>
      <w:lang w:val="de-DE" w:eastAsia="de-DE" w:bidi="ar-SA"/>
    </w:rPr>
  </w:style>
  <w:style w:type="paragraph" w:customStyle="1" w:styleId="Arial10fettEinzug0">
    <w:name w:val="Arial10fettEinzug 0"/>
    <w:aliases w:val="5"/>
    <w:basedOn w:val="Standard"/>
    <w:next w:val="Standard"/>
    <w:rsid w:val="00930D89"/>
    <w:pPr>
      <w:ind w:left="284" w:hanging="284"/>
    </w:pPr>
    <w:rPr>
      <w:rFonts w:ascii="Arial" w:hAnsi="Arial"/>
      <w:b/>
      <w:sz w:val="20"/>
      <w:szCs w:val="20"/>
    </w:rPr>
  </w:style>
  <w:style w:type="paragraph" w:customStyle="1" w:styleId="Arial10fettEinzug00">
    <w:name w:val="Arial10fettEinzug0"/>
    <w:aliases w:val="75"/>
    <w:basedOn w:val="Standard"/>
    <w:next w:val="Standard"/>
    <w:rsid w:val="00930D89"/>
    <w:pPr>
      <w:ind w:left="425" w:hanging="425"/>
    </w:pPr>
    <w:rPr>
      <w:rFonts w:ascii="Arial" w:hAnsi="Arial" w:cs="Arial"/>
      <w:b/>
      <w:sz w:val="20"/>
    </w:rPr>
  </w:style>
  <w:style w:type="paragraph" w:customStyle="1" w:styleId="Arial10fettEinzug1">
    <w:name w:val="Arial10fettEinzug1"/>
    <w:aliases w:val="0"/>
    <w:basedOn w:val="Standard"/>
    <w:rsid w:val="00930D89"/>
    <w:pPr>
      <w:ind w:left="567" w:hanging="567"/>
    </w:pPr>
    <w:rPr>
      <w:rFonts w:ascii="Arial" w:hAnsi="Arial" w:cs="Arial"/>
      <w:b/>
      <w:sz w:val="20"/>
      <w:szCs w:val="20"/>
    </w:rPr>
  </w:style>
  <w:style w:type="paragraph" w:customStyle="1" w:styleId="Arial10fettEinzug125">
    <w:name w:val="Arial10fettEinzug125"/>
    <w:basedOn w:val="Standard"/>
    <w:next w:val="Standard"/>
    <w:rsid w:val="00930D89"/>
    <w:pPr>
      <w:ind w:left="709" w:hanging="709"/>
    </w:pPr>
    <w:rPr>
      <w:rFonts w:ascii="Arial" w:hAnsi="Arial"/>
      <w:b/>
      <w:bCs/>
      <w:sz w:val="20"/>
      <w:szCs w:val="20"/>
    </w:rPr>
  </w:style>
  <w:style w:type="paragraph" w:customStyle="1" w:styleId="Arial10fettEinzug150">
    <w:name w:val="Arial10fettEinzug150"/>
    <w:basedOn w:val="Standard"/>
    <w:next w:val="Standard"/>
    <w:rsid w:val="00930D89"/>
    <w:pPr>
      <w:ind w:left="851" w:hanging="851"/>
    </w:pPr>
    <w:rPr>
      <w:rFonts w:ascii="Arial" w:hAnsi="Arial"/>
      <w:b/>
      <w:sz w:val="20"/>
    </w:rPr>
  </w:style>
  <w:style w:type="character" w:customStyle="1" w:styleId="Arial10fett-Zeichen">
    <w:name w:val="Arial10fett-Zeichen"/>
    <w:rsid w:val="00930D89"/>
    <w:rPr>
      <w:rFonts w:ascii="Arial" w:hAnsi="Arial"/>
      <w:b/>
      <w:bCs/>
      <w:sz w:val="20"/>
      <w:szCs w:val="24"/>
      <w:lang w:val="de-DE" w:eastAsia="de-DE" w:bidi="ar-SA"/>
    </w:rPr>
  </w:style>
  <w:style w:type="paragraph" w:customStyle="1" w:styleId="Arial12Fett">
    <w:name w:val="Arial12Fett"/>
    <w:basedOn w:val="Standard"/>
    <w:next w:val="Standard"/>
    <w:rsid w:val="00930D89"/>
    <w:rPr>
      <w:rFonts w:ascii="Arial" w:hAnsi="Arial" w:cs="Arial"/>
      <w:b/>
    </w:rPr>
  </w:style>
  <w:style w:type="paragraph" w:styleId="Fuzeile">
    <w:name w:val="footer"/>
    <w:basedOn w:val="Standard"/>
    <w:rsid w:val="00930D8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30D89"/>
  </w:style>
  <w:style w:type="paragraph" w:customStyle="1" w:styleId="Einzug1-a">
    <w:name w:val="Einzug 1-a)"/>
    <w:basedOn w:val="Standard"/>
    <w:next w:val="Standard"/>
    <w:rsid w:val="00930D89"/>
    <w:pPr>
      <w:ind w:left="568" w:hanging="284"/>
    </w:pPr>
  </w:style>
  <w:style w:type="paragraph" w:customStyle="1" w:styleId="Einzug05">
    <w:name w:val="Einzug05"/>
    <w:basedOn w:val="Standard"/>
    <w:next w:val="Standard"/>
    <w:rsid w:val="00930D89"/>
    <w:pPr>
      <w:ind w:left="284" w:hanging="284"/>
    </w:pPr>
  </w:style>
  <w:style w:type="paragraph" w:customStyle="1" w:styleId="Funote">
    <w:name w:val="Fußnote"/>
    <w:basedOn w:val="Standard"/>
    <w:next w:val="Standard"/>
    <w:rsid w:val="00930D89"/>
    <w:pPr>
      <w:tabs>
        <w:tab w:val="left" w:pos="2340"/>
      </w:tabs>
    </w:pPr>
  </w:style>
  <w:style w:type="paragraph" w:customStyle="1" w:styleId="Funoten-Strich">
    <w:name w:val="Fußnoten-Strich"/>
    <w:basedOn w:val="Standard"/>
    <w:next w:val="Standard"/>
    <w:rsid w:val="00930D89"/>
    <w:pPr>
      <w:tabs>
        <w:tab w:val="left" w:pos="2268"/>
      </w:tabs>
    </w:pPr>
    <w:rPr>
      <w:u w:val="single"/>
    </w:rPr>
  </w:style>
  <w:style w:type="paragraph" w:customStyle="1" w:styleId="Funoten-Text">
    <w:name w:val="Fußnoten-Text"/>
    <w:basedOn w:val="Standard"/>
    <w:next w:val="Standard"/>
    <w:rsid w:val="00930D89"/>
    <w:pPr>
      <w:ind w:left="284" w:hanging="284"/>
    </w:pPr>
  </w:style>
  <w:style w:type="paragraph" w:styleId="Sprechblasentext">
    <w:name w:val="Balloon Text"/>
    <w:basedOn w:val="Standard"/>
    <w:semiHidden/>
    <w:rsid w:val="00930D89"/>
    <w:rPr>
      <w:rFonts w:ascii="Tahoma" w:hAnsi="Tahoma" w:cs="Tahoma"/>
      <w:sz w:val="16"/>
      <w:szCs w:val="16"/>
    </w:rPr>
  </w:style>
  <w:style w:type="paragraph" w:customStyle="1" w:styleId="KopfZeile2xxxx">
    <w:name w:val="KopfZeile2 x/xxx"/>
    <w:basedOn w:val="Standard"/>
    <w:next w:val="Standard"/>
    <w:link w:val="KopfZeile2xxxxChar"/>
    <w:rsid w:val="00DC71E8"/>
    <w:pPr>
      <w:tabs>
        <w:tab w:val="left" w:pos="7088"/>
      </w:tabs>
    </w:pPr>
    <w:rPr>
      <w:rFonts w:ascii="Arial" w:hAnsi="Arial"/>
      <w:b/>
      <w:bCs/>
    </w:rPr>
  </w:style>
  <w:style w:type="character" w:customStyle="1" w:styleId="KopfZeile2xxxxChar">
    <w:name w:val="KopfZeile2 x/xxx Char"/>
    <w:basedOn w:val="Absatz-Standardschriftart"/>
    <w:link w:val="KopfZeile2xxxx"/>
    <w:rsid w:val="00DC71E8"/>
    <w:rPr>
      <w:rFonts w:ascii="Arial" w:hAnsi="Arial"/>
      <w:b/>
      <w:bCs/>
      <w:sz w:val="24"/>
      <w:szCs w:val="24"/>
      <w:lang w:val="de-DE" w:eastAsia="de-DE" w:bidi="ar-SA"/>
    </w:rPr>
  </w:style>
  <w:style w:type="character" w:customStyle="1" w:styleId="KopfDrucksache">
    <w:name w:val="Kopf Drucksache"/>
    <w:basedOn w:val="Absatz-Standardschriftart"/>
    <w:rsid w:val="00DC71E8"/>
    <w:rPr>
      <w:rFonts w:ascii="Arial" w:hAnsi="Arial" w:cs="Arial"/>
      <w:b/>
      <w:sz w:val="20"/>
      <w:szCs w:val="20"/>
      <w:lang w:val="de-DE" w:eastAsia="de-DE" w:bidi="ar-SA"/>
    </w:rPr>
  </w:style>
  <w:style w:type="character" w:customStyle="1" w:styleId="KopfDrs-Nr">
    <w:name w:val="Kopf Drs-Nr"/>
    <w:basedOn w:val="Absatz-Standardschriftart"/>
    <w:rsid w:val="00DC71E8"/>
    <w:rPr>
      <w:rFonts w:ascii="Arial" w:hAnsi="Arial" w:cs="Arial"/>
      <w:b/>
      <w:sz w:val="28"/>
      <w:szCs w:val="28"/>
      <w:lang w:val="de-DE" w:eastAsia="de-DE" w:bidi="ar-SA"/>
    </w:rPr>
  </w:style>
  <w:style w:type="paragraph" w:customStyle="1" w:styleId="KopfZeile1xx">
    <w:name w:val="KopfZeile1 x/x"/>
    <w:basedOn w:val="Standard"/>
    <w:link w:val="KopfZeile1xxChar"/>
    <w:rsid w:val="00DC71E8"/>
    <w:pPr>
      <w:tabs>
        <w:tab w:val="left" w:pos="7371"/>
      </w:tabs>
    </w:pPr>
    <w:rPr>
      <w:rFonts w:ascii="Arial" w:hAnsi="Arial"/>
      <w:b/>
    </w:rPr>
  </w:style>
  <w:style w:type="paragraph" w:customStyle="1" w:styleId="KopfZeile2xx">
    <w:name w:val="KopfZeile2 x/x"/>
    <w:basedOn w:val="Standard"/>
    <w:next w:val="Arial12Fett"/>
    <w:rsid w:val="00DC71E8"/>
    <w:pPr>
      <w:tabs>
        <w:tab w:val="left" w:pos="7371"/>
      </w:tabs>
    </w:pPr>
    <w:rPr>
      <w:rFonts w:ascii="Arial" w:hAnsi="Arial"/>
      <w:b/>
      <w:sz w:val="20"/>
    </w:rPr>
  </w:style>
  <w:style w:type="paragraph" w:customStyle="1" w:styleId="KopfDrsTypArial14Fett">
    <w:name w:val="KopfDrsTypArial14Fett"/>
    <w:basedOn w:val="Standard"/>
    <w:next w:val="Standard"/>
    <w:rsid w:val="00DC71E8"/>
    <w:rPr>
      <w:rFonts w:ascii="Arial" w:hAnsi="Arial" w:cs="Arial"/>
      <w:b/>
      <w:sz w:val="28"/>
      <w:szCs w:val="28"/>
    </w:rPr>
  </w:style>
  <w:style w:type="paragraph" w:customStyle="1" w:styleId="UrheberTitelArial12Fett">
    <w:name w:val="UrheberTitelArial12Fett"/>
    <w:basedOn w:val="Standard"/>
    <w:next w:val="Standard"/>
    <w:rsid w:val="00DC71E8"/>
    <w:rPr>
      <w:rFonts w:ascii="Arial" w:hAnsi="Arial"/>
      <w:b/>
    </w:rPr>
  </w:style>
  <w:style w:type="paragraph" w:styleId="Kopfzeile">
    <w:name w:val="header"/>
    <w:aliases w:val="Drs"/>
    <w:basedOn w:val="Standard"/>
    <w:next w:val="Standard"/>
    <w:rsid w:val="00DC71E8"/>
    <w:pPr>
      <w:tabs>
        <w:tab w:val="right" w:pos="9072"/>
      </w:tabs>
    </w:pPr>
    <w:rPr>
      <w:rFonts w:ascii="Arial" w:hAnsi="Arial"/>
      <w:sz w:val="16"/>
    </w:rPr>
  </w:style>
  <w:style w:type="character" w:customStyle="1" w:styleId="Drucksache">
    <w:name w:val="Drucksache"/>
    <w:basedOn w:val="Absatz-Standardschriftart"/>
    <w:rsid w:val="00DC71E8"/>
    <w:rPr>
      <w:rFonts w:ascii="Arial" w:hAnsi="Arial" w:cs="Arial"/>
      <w:sz w:val="20"/>
      <w:szCs w:val="20"/>
    </w:rPr>
  </w:style>
  <w:style w:type="paragraph" w:customStyle="1" w:styleId="Strich16">
    <w:name w:val="Strich16"/>
    <w:basedOn w:val="Standard"/>
    <w:next w:val="Standard"/>
    <w:rsid w:val="00DC71E8"/>
    <w:pPr>
      <w:tabs>
        <w:tab w:val="right" w:pos="9072"/>
      </w:tabs>
    </w:pPr>
    <w:rPr>
      <w:rFonts w:ascii="Arial" w:hAnsi="Arial"/>
      <w:sz w:val="20"/>
      <w:u w:val="single"/>
    </w:rPr>
  </w:style>
  <w:style w:type="character" w:customStyle="1" w:styleId="KopfZeile1xxChar">
    <w:name w:val="KopfZeile1 x/x Char"/>
    <w:basedOn w:val="Absatz-Standardschriftart"/>
    <w:link w:val="KopfZeile1xx"/>
    <w:rsid w:val="00DC71E8"/>
    <w:rPr>
      <w:rFonts w:ascii="Arial" w:hAnsi="Arial"/>
      <w:b/>
      <w:sz w:val="24"/>
      <w:szCs w:val="24"/>
      <w:lang w:val="de-DE" w:eastAsia="de-DE" w:bidi="ar-SA"/>
    </w:rPr>
  </w:style>
  <w:style w:type="paragraph" w:customStyle="1" w:styleId="Arial10fett">
    <w:name w:val="Arial10fett"/>
    <w:basedOn w:val="Standard"/>
    <w:next w:val="Standard"/>
    <w:rsid w:val="00DC71E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6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enstlich\Vorlagen\Vorlagen%20alt\&#196;A-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ÄA-A</Template>
  <TotalTime>0</TotalTime>
  <Pages>2</Pages>
  <Words>253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LANDTAG MECKLENBURG-VORPOMMERN</vt:lpstr>
    </vt:vector>
  </TitlesOfParts>
  <Company>Landtag-MV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LANDTAG MECKLENBURG-VORPOMMERN</dc:title>
  <dc:creator>Landtag Mecklenburg-Vorpommern</dc:creator>
  <cp:lastModifiedBy>G H</cp:lastModifiedBy>
  <cp:revision>2</cp:revision>
  <cp:lastPrinted>2023-12-13T16:09:00Z</cp:lastPrinted>
  <dcterms:created xsi:type="dcterms:W3CDTF">2023-12-13T16:37:00Z</dcterms:created>
  <dcterms:modified xsi:type="dcterms:W3CDTF">2023-12-13T16:37:00Z</dcterms:modified>
</cp:coreProperties>
</file>